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B31" w:rsidRDefault="00545AB0" w:rsidP="00545AB0">
      <w:pPr>
        <w:tabs>
          <w:tab w:val="left" w:pos="5730"/>
        </w:tabs>
        <w:jc w:val="center"/>
        <w:rPr>
          <w:sz w:val="28"/>
          <w:szCs w:val="24"/>
          <w:lang w:val="hr-HR"/>
        </w:rPr>
      </w:pPr>
      <w:bookmarkStart w:id="0" w:name="_GoBack"/>
      <w:bookmarkEnd w:id="0"/>
      <w:r w:rsidRPr="00545AB0">
        <w:rPr>
          <w:b/>
          <w:sz w:val="28"/>
          <w:szCs w:val="24"/>
          <w:lang w:val="hr-HR"/>
        </w:rPr>
        <w:t>UPITNIK ZA RODITELJE DJETETA PRI UPISU U OSNOVNU ŠKOLU</w:t>
      </w:r>
    </w:p>
    <w:p w:rsidR="00545AB0" w:rsidRDefault="00687A93" w:rsidP="00545AB0">
      <w:pPr>
        <w:tabs>
          <w:tab w:val="left" w:pos="5730"/>
        </w:tabs>
        <w:jc w:val="center"/>
        <w:rPr>
          <w:sz w:val="28"/>
          <w:szCs w:val="24"/>
          <w:lang w:val="hr-HR"/>
        </w:rPr>
      </w:pPr>
      <w:r>
        <w:rPr>
          <w:noProof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150495</wp:posOffset>
                </wp:positionV>
                <wp:extent cx="1000125" cy="285750"/>
                <wp:effectExtent l="5080" t="9525" r="13970" b="9525"/>
                <wp:wrapNone/>
                <wp:docPr id="3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7.1pt;margin-top:11.85pt;width:78.75pt;height:22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"/>
            </w:pict>
          </mc:Fallback>
        </mc:AlternateContent>
      </w:r>
    </w:p>
    <w:p w:rsidR="00545AB0" w:rsidRPr="00974BFD" w:rsidRDefault="00545AB0" w:rsidP="00545AB0">
      <w:pPr>
        <w:tabs>
          <w:tab w:val="left" w:pos="5730"/>
        </w:tabs>
        <w:rPr>
          <w:rFonts w:ascii="Baskerville Old Face" w:hAnsi="Baskerville Old Face"/>
          <w:b/>
          <w:sz w:val="24"/>
          <w:szCs w:val="24"/>
          <w:lang w:val="hr-HR"/>
        </w:rPr>
      </w:pPr>
      <w:r w:rsidRPr="00974BFD">
        <w:rPr>
          <w:rFonts w:ascii="Baskerville Old Face" w:hAnsi="Baskerville Old Face"/>
          <w:b/>
          <w:sz w:val="24"/>
          <w:szCs w:val="24"/>
          <w:lang w:val="hr-HR"/>
        </w:rPr>
        <w:t>Op</w:t>
      </w:r>
      <w:r w:rsidRPr="00974BFD">
        <w:rPr>
          <w:b/>
          <w:sz w:val="24"/>
          <w:szCs w:val="24"/>
          <w:lang w:val="hr-HR"/>
        </w:rPr>
        <w:t>ć</w:t>
      </w:r>
      <w:r w:rsidRPr="00974BFD">
        <w:rPr>
          <w:rFonts w:ascii="Baskerville Old Face" w:hAnsi="Baskerville Old Face"/>
          <w:b/>
          <w:sz w:val="24"/>
          <w:szCs w:val="24"/>
          <w:lang w:val="hr-HR"/>
        </w:rPr>
        <w:t>i podaci</w:t>
      </w:r>
    </w:p>
    <w:p w:rsidR="00545AB0" w:rsidRDefault="00545AB0" w:rsidP="00545AB0">
      <w:pPr>
        <w:tabs>
          <w:tab w:val="left" w:pos="5730"/>
        </w:tabs>
        <w:jc w:val="center"/>
        <w:rPr>
          <w:b/>
          <w:sz w:val="28"/>
          <w:szCs w:val="24"/>
          <w:lang w:val="hr-HR"/>
        </w:rPr>
      </w:pPr>
    </w:p>
    <w:p w:rsidR="00545AB0" w:rsidRDefault="00687A93" w:rsidP="00545AB0">
      <w:pPr>
        <w:tabs>
          <w:tab w:val="left" w:pos="6270"/>
        </w:tabs>
        <w:rPr>
          <w:sz w:val="24"/>
          <w:szCs w:val="24"/>
          <w:lang w:val="hr-HR"/>
        </w:rPr>
      </w:pPr>
      <w:r>
        <w:rPr>
          <w:noProof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1386205</wp:posOffset>
                </wp:positionH>
                <wp:positionV relativeFrom="paragraph">
                  <wp:posOffset>156845</wp:posOffset>
                </wp:positionV>
                <wp:extent cx="2066925" cy="0"/>
                <wp:effectExtent l="5080" t="6985" r="13970" b="12065"/>
                <wp:wrapNone/>
                <wp:docPr id="3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6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09.15pt;margin-top:12.35pt;width:16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"/>
            </w:pict>
          </mc:Fallback>
        </mc:AlternateContent>
      </w:r>
      <w:r w:rsidR="00816EA4">
        <w:rPr>
          <w:sz w:val="24"/>
          <w:szCs w:val="24"/>
          <w:lang w:val="hr-HR"/>
        </w:rPr>
        <w:t>Ime i prezime djeteta:</w:t>
      </w:r>
      <w:r w:rsidR="00545AB0">
        <w:rPr>
          <w:sz w:val="24"/>
          <w:szCs w:val="24"/>
          <w:lang w:val="hr-HR"/>
        </w:rPr>
        <w:tab/>
        <w:t>Spol</w:t>
      </w:r>
      <w:r w:rsidR="00545AB0">
        <w:rPr>
          <w:sz w:val="24"/>
          <w:szCs w:val="24"/>
          <w:lang w:val="hr-HR"/>
        </w:rPr>
        <w:tab/>
        <w:t>M</w:t>
      </w:r>
      <w:r w:rsidR="00545AB0">
        <w:rPr>
          <w:sz w:val="24"/>
          <w:szCs w:val="24"/>
          <w:lang w:val="hr-HR"/>
        </w:rPr>
        <w:tab/>
        <w:t>Ž</w:t>
      </w:r>
    </w:p>
    <w:p w:rsidR="00545AB0" w:rsidRDefault="00545AB0" w:rsidP="00545AB0">
      <w:pPr>
        <w:tabs>
          <w:tab w:val="left" w:pos="6270"/>
        </w:tabs>
        <w:rPr>
          <w:sz w:val="24"/>
          <w:szCs w:val="24"/>
          <w:lang w:val="hr-HR"/>
        </w:rPr>
      </w:pPr>
    </w:p>
    <w:p w:rsidR="00545AB0" w:rsidRDefault="00687A93" w:rsidP="00545AB0">
      <w:pPr>
        <w:tabs>
          <w:tab w:val="left" w:pos="5355"/>
        </w:tabs>
        <w:rPr>
          <w:sz w:val="24"/>
          <w:szCs w:val="24"/>
          <w:lang w:val="hr-HR"/>
        </w:rPr>
      </w:pPr>
      <w:r>
        <w:rPr>
          <w:noProof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4424680</wp:posOffset>
                </wp:positionH>
                <wp:positionV relativeFrom="paragraph">
                  <wp:posOffset>139700</wp:posOffset>
                </wp:positionV>
                <wp:extent cx="1524000" cy="0"/>
                <wp:effectExtent l="5080" t="6985" r="13970" b="12065"/>
                <wp:wrapNone/>
                <wp:docPr id="3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348.4pt;margin-top:11pt;width:120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A9C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"/>
            </w:pict>
          </mc:Fallback>
        </mc:AlternateContent>
      </w:r>
      <w:r>
        <w:rPr>
          <w:noProof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995680</wp:posOffset>
                </wp:positionH>
                <wp:positionV relativeFrom="paragraph">
                  <wp:posOffset>139700</wp:posOffset>
                </wp:positionV>
                <wp:extent cx="904875" cy="0"/>
                <wp:effectExtent l="5080" t="6985" r="13970" b="12065"/>
                <wp:wrapNone/>
                <wp:docPr id="3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4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78.4pt;margin-top:11pt;width:71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//IHQ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"/>
            </w:pict>
          </mc:Fallback>
        </mc:AlternateContent>
      </w:r>
      <w:r w:rsidR="009E0249">
        <w:rPr>
          <w:sz w:val="24"/>
          <w:szCs w:val="24"/>
          <w:lang w:val="hr-HR"/>
        </w:rPr>
        <w:t>Datum rođenja:</w:t>
      </w:r>
      <w:r w:rsidR="009E0249">
        <w:rPr>
          <w:sz w:val="24"/>
          <w:szCs w:val="24"/>
          <w:lang w:val="hr-HR"/>
        </w:rPr>
        <w:tab/>
        <w:t>Mjesto rođenja:</w:t>
      </w:r>
    </w:p>
    <w:p w:rsidR="00545AB0" w:rsidRDefault="00545AB0" w:rsidP="00545AB0">
      <w:pPr>
        <w:rPr>
          <w:sz w:val="24"/>
          <w:szCs w:val="24"/>
          <w:lang w:val="hr-HR"/>
        </w:rPr>
      </w:pPr>
    </w:p>
    <w:p w:rsidR="00545AB0" w:rsidRDefault="00687A93" w:rsidP="00545AB0">
      <w:pPr>
        <w:tabs>
          <w:tab w:val="left" w:pos="7035"/>
        </w:tabs>
        <w:rPr>
          <w:sz w:val="24"/>
          <w:szCs w:val="24"/>
          <w:lang w:val="hr-HR"/>
        </w:rPr>
      </w:pPr>
      <w:r>
        <w:rPr>
          <w:noProof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1176655</wp:posOffset>
                </wp:positionH>
                <wp:positionV relativeFrom="paragraph">
                  <wp:posOffset>151130</wp:posOffset>
                </wp:positionV>
                <wp:extent cx="2514600" cy="0"/>
                <wp:effectExtent l="5080" t="6985" r="13970" b="12065"/>
                <wp:wrapNone/>
                <wp:docPr id="3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92.65pt;margin-top:11.9pt;width:19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2nGHwIAADw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"/>
            </w:pict>
          </mc:Fallback>
        </mc:AlternateContent>
      </w:r>
      <w:r w:rsidR="00545AB0">
        <w:rPr>
          <w:sz w:val="24"/>
          <w:szCs w:val="24"/>
          <w:lang w:val="hr-HR"/>
        </w:rPr>
        <w:t>Adresa stanovanja:</w:t>
      </w:r>
      <w:r w:rsidR="00545AB0">
        <w:rPr>
          <w:sz w:val="24"/>
          <w:szCs w:val="24"/>
          <w:lang w:val="hr-HR"/>
        </w:rPr>
        <w:tab/>
      </w:r>
    </w:p>
    <w:p w:rsidR="00545AB0" w:rsidRDefault="00545AB0" w:rsidP="00545AB0">
      <w:pPr>
        <w:tabs>
          <w:tab w:val="left" w:pos="7035"/>
        </w:tabs>
        <w:rPr>
          <w:sz w:val="24"/>
          <w:szCs w:val="24"/>
          <w:lang w:val="hr-HR"/>
        </w:rPr>
      </w:pPr>
    </w:p>
    <w:p w:rsidR="00545AB0" w:rsidRDefault="00687A93" w:rsidP="00545AB0">
      <w:pPr>
        <w:tabs>
          <w:tab w:val="left" w:pos="5415"/>
        </w:tabs>
        <w:rPr>
          <w:sz w:val="24"/>
          <w:szCs w:val="24"/>
          <w:lang w:val="hr-HR"/>
        </w:rPr>
      </w:pPr>
      <w:r>
        <w:rPr>
          <w:noProof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909955</wp:posOffset>
                </wp:positionH>
                <wp:positionV relativeFrom="paragraph">
                  <wp:posOffset>143510</wp:posOffset>
                </wp:positionV>
                <wp:extent cx="2019300" cy="635"/>
                <wp:effectExtent l="5080" t="6985" r="13970" b="11430"/>
                <wp:wrapNone/>
                <wp:docPr id="3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71.65pt;margin-top:11.3pt;width:159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ZSvIAIAAD4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"/>
            </w:pict>
          </mc:Fallback>
        </mc:AlternateContent>
      </w:r>
      <w:r>
        <w:rPr>
          <w:noProof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4834255</wp:posOffset>
                </wp:positionH>
                <wp:positionV relativeFrom="paragraph">
                  <wp:posOffset>143510</wp:posOffset>
                </wp:positionV>
                <wp:extent cx="685800" cy="0"/>
                <wp:effectExtent l="5080" t="6985" r="13970" b="12065"/>
                <wp:wrapNone/>
                <wp:docPr id="3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380.65pt;margin-top:11.3pt;width:54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"/>
            </w:pict>
          </mc:Fallback>
        </mc:AlternateContent>
      </w:r>
      <w:r w:rsidR="00816EA4">
        <w:rPr>
          <w:sz w:val="24"/>
          <w:szCs w:val="24"/>
          <w:lang w:val="hr-HR"/>
        </w:rPr>
        <w:t>Dijete živi sa:</w:t>
      </w:r>
      <w:r w:rsidR="00545AB0">
        <w:rPr>
          <w:sz w:val="24"/>
          <w:szCs w:val="24"/>
          <w:lang w:val="hr-HR"/>
        </w:rPr>
        <w:tab/>
        <w:t>Broj članova obitelji:</w:t>
      </w:r>
      <w:r w:rsidR="00545AB0">
        <w:rPr>
          <w:sz w:val="24"/>
          <w:szCs w:val="24"/>
          <w:lang w:val="hr-HR"/>
        </w:rPr>
        <w:tab/>
      </w:r>
    </w:p>
    <w:p w:rsidR="00545AB0" w:rsidRDefault="00545AB0" w:rsidP="00545AB0">
      <w:pPr>
        <w:tabs>
          <w:tab w:val="left" w:pos="5415"/>
        </w:tabs>
        <w:rPr>
          <w:sz w:val="24"/>
          <w:szCs w:val="24"/>
          <w:lang w:val="hr-HR"/>
        </w:rPr>
      </w:pPr>
    </w:p>
    <w:p w:rsidR="00545AB0" w:rsidRDefault="00545AB0" w:rsidP="00545AB0">
      <w:pPr>
        <w:tabs>
          <w:tab w:val="left" w:pos="5415"/>
        </w:tabs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Bračno stanje roditelja:</w:t>
      </w:r>
      <w:r w:rsidR="008B771D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  - u braku        - razvedeni  </w:t>
      </w:r>
      <w:r w:rsidR="008B771D">
        <w:rPr>
          <w:sz w:val="24"/>
          <w:szCs w:val="24"/>
          <w:lang w:val="hr-HR"/>
        </w:rPr>
        <w:t xml:space="preserve">   </w:t>
      </w:r>
      <w:r>
        <w:rPr>
          <w:sz w:val="24"/>
          <w:szCs w:val="24"/>
          <w:lang w:val="hr-HR"/>
        </w:rPr>
        <w:t xml:space="preserve"> -vanbračna zajednica     </w:t>
      </w:r>
      <w:r w:rsidR="008B771D">
        <w:rPr>
          <w:sz w:val="24"/>
          <w:szCs w:val="24"/>
          <w:lang w:val="hr-HR"/>
        </w:rPr>
        <w:t xml:space="preserve">  </w:t>
      </w:r>
      <w:r>
        <w:rPr>
          <w:sz w:val="24"/>
          <w:szCs w:val="24"/>
          <w:lang w:val="hr-HR"/>
        </w:rPr>
        <w:t>-samohrani roditelj</w:t>
      </w:r>
    </w:p>
    <w:p w:rsidR="008B771D" w:rsidRDefault="008B771D" w:rsidP="00545AB0">
      <w:pPr>
        <w:tabs>
          <w:tab w:val="left" w:pos="5415"/>
        </w:tabs>
        <w:rPr>
          <w:sz w:val="24"/>
          <w:szCs w:val="24"/>
          <w:lang w:val="hr-HR"/>
        </w:rPr>
      </w:pPr>
    </w:p>
    <w:p w:rsidR="008B771D" w:rsidRDefault="008B771D" w:rsidP="00545AB0">
      <w:pPr>
        <w:tabs>
          <w:tab w:val="left" w:pos="5415"/>
        </w:tabs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Stanovanje:  stan / vlastita kuća / podstanar</w:t>
      </w:r>
    </w:p>
    <w:p w:rsidR="008B771D" w:rsidRDefault="008B771D" w:rsidP="00545AB0">
      <w:pPr>
        <w:tabs>
          <w:tab w:val="left" w:pos="5415"/>
        </w:tabs>
        <w:rPr>
          <w:sz w:val="24"/>
          <w:szCs w:val="24"/>
          <w:lang w:val="hr-HR"/>
        </w:rPr>
      </w:pPr>
    </w:p>
    <w:tbl>
      <w:tblPr>
        <w:tblStyle w:val="TableGrid"/>
        <w:tblpPr w:leftFromText="180" w:rightFromText="180" w:vertAnchor="text" w:horzAnchor="margin" w:tblpY="86"/>
        <w:tblW w:w="0" w:type="auto"/>
        <w:tblLook w:val="0000" w:firstRow="0" w:lastRow="0" w:firstColumn="0" w:lastColumn="0" w:noHBand="0" w:noVBand="0"/>
      </w:tblPr>
      <w:tblGrid>
        <w:gridCol w:w="4786"/>
        <w:gridCol w:w="4964"/>
      </w:tblGrid>
      <w:tr w:rsidR="00974BFD" w:rsidTr="00974BFD">
        <w:trPr>
          <w:trHeight w:val="2385"/>
        </w:trPr>
        <w:tc>
          <w:tcPr>
            <w:tcW w:w="4786" w:type="dxa"/>
            <w:tcBorders>
              <w:top w:val="nil"/>
              <w:right w:val="single" w:sz="4" w:space="0" w:color="auto"/>
            </w:tcBorders>
          </w:tcPr>
          <w:p w:rsidR="00974BFD" w:rsidRDefault="00687A93" w:rsidP="00974BFD">
            <w:pPr>
              <w:tabs>
                <w:tab w:val="left" w:pos="6090"/>
              </w:tabs>
              <w:spacing w:line="360" w:lineRule="auto"/>
              <w:rPr>
                <w:sz w:val="24"/>
                <w:szCs w:val="24"/>
                <w:lang w:val="hr-HR"/>
              </w:rPr>
            </w:pPr>
            <w:r>
              <w:rPr>
                <w:noProof/>
                <w:sz w:val="24"/>
                <w:szCs w:val="24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1338580</wp:posOffset>
                      </wp:positionH>
                      <wp:positionV relativeFrom="paragraph">
                        <wp:posOffset>158750</wp:posOffset>
                      </wp:positionV>
                      <wp:extent cx="1499870" cy="0"/>
                      <wp:effectExtent l="5080" t="13335" r="9525" b="5715"/>
                      <wp:wrapNone/>
                      <wp:docPr id="32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998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1" o:spid="_x0000_s1026" type="#_x0000_t32" style="position:absolute;margin-left:105.4pt;margin-top:12.5pt;width:118.1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"/>
                  </w:pict>
                </mc:Fallback>
              </mc:AlternateContent>
            </w:r>
            <w:r w:rsidR="00974BFD">
              <w:rPr>
                <w:sz w:val="24"/>
                <w:szCs w:val="24"/>
                <w:lang w:val="hr-HR"/>
              </w:rPr>
              <w:t>Ime i prezime majke:</w:t>
            </w:r>
            <w:r w:rsidR="00974BFD">
              <w:rPr>
                <w:sz w:val="24"/>
                <w:szCs w:val="24"/>
                <w:lang w:val="hr-HR"/>
              </w:rPr>
              <w:tab/>
              <w:t>Ime i prezime oca:</w:t>
            </w:r>
          </w:p>
          <w:p w:rsidR="00974BFD" w:rsidRDefault="00687A93" w:rsidP="00974BFD">
            <w:pPr>
              <w:tabs>
                <w:tab w:val="left" w:pos="5415"/>
              </w:tabs>
              <w:spacing w:line="360" w:lineRule="auto"/>
              <w:rPr>
                <w:sz w:val="24"/>
                <w:szCs w:val="24"/>
                <w:lang w:val="hr-HR"/>
              </w:rPr>
            </w:pPr>
            <w:r>
              <w:rPr>
                <w:noProof/>
                <w:sz w:val="24"/>
                <w:szCs w:val="24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153035</wp:posOffset>
                      </wp:positionV>
                      <wp:extent cx="904875" cy="0"/>
                      <wp:effectExtent l="10160" t="13335" r="8890" b="5715"/>
                      <wp:wrapNone/>
                      <wp:docPr id="31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4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" o:spid="_x0000_s1026" type="#_x0000_t32" style="position:absolute;margin-left:41.3pt;margin-top:12.05pt;width:71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i+8HwIAADw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"/>
                  </w:pict>
                </mc:Fallback>
              </mc:AlternateContent>
            </w:r>
            <w:r w:rsidR="00974BFD">
              <w:rPr>
                <w:sz w:val="24"/>
                <w:szCs w:val="24"/>
                <w:lang w:val="hr-HR"/>
              </w:rPr>
              <w:t>Godište:</w:t>
            </w:r>
          </w:p>
          <w:p w:rsidR="00974BFD" w:rsidRDefault="00974BFD" w:rsidP="00974BFD">
            <w:pPr>
              <w:tabs>
                <w:tab w:val="left" w:pos="5415"/>
              </w:tabs>
              <w:spacing w:line="360" w:lineRule="auto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Stručna sprema:  </w:t>
            </w:r>
          </w:p>
          <w:p w:rsidR="00974BFD" w:rsidRPr="008B771D" w:rsidRDefault="00974BFD" w:rsidP="00974BFD">
            <w:pPr>
              <w:tabs>
                <w:tab w:val="left" w:pos="5415"/>
              </w:tabs>
              <w:spacing w:line="360" w:lineRule="auto"/>
              <w:rPr>
                <w:sz w:val="24"/>
                <w:szCs w:val="24"/>
              </w:rPr>
            </w:pPr>
            <w:r w:rsidRPr="008B77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 w:rsidRPr="008B771D">
              <w:rPr>
                <w:sz w:val="24"/>
                <w:szCs w:val="24"/>
              </w:rPr>
              <w:t xml:space="preserve">nezavršena OŠ /  -OŠ / - SŠ  / -VŠ  /- VSS </w:t>
            </w:r>
          </w:p>
          <w:p w:rsidR="00974BFD" w:rsidRDefault="00687A93" w:rsidP="00974BFD">
            <w:pPr>
              <w:tabs>
                <w:tab w:val="left" w:pos="5415"/>
              </w:tabs>
              <w:spacing w:line="360" w:lineRule="auto"/>
              <w:rPr>
                <w:sz w:val="24"/>
                <w:szCs w:val="24"/>
                <w:lang w:val="hr-HR"/>
              </w:rPr>
            </w:pPr>
            <w:r>
              <w:rPr>
                <w:noProof/>
                <w:sz w:val="24"/>
                <w:szCs w:val="24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734060</wp:posOffset>
                      </wp:positionH>
                      <wp:positionV relativeFrom="paragraph">
                        <wp:posOffset>160655</wp:posOffset>
                      </wp:positionV>
                      <wp:extent cx="1456690" cy="0"/>
                      <wp:effectExtent l="10160" t="9525" r="9525" b="9525"/>
                      <wp:wrapNone/>
                      <wp:docPr id="30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566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" o:spid="_x0000_s1026" type="#_x0000_t32" style="position:absolute;margin-left:57.8pt;margin-top:12.65pt;width:114.7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/sLIA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"/>
                  </w:pict>
                </mc:Fallback>
              </mc:AlternateContent>
            </w:r>
            <w:r w:rsidR="00974BFD">
              <w:rPr>
                <w:sz w:val="24"/>
                <w:szCs w:val="24"/>
                <w:lang w:val="hr-HR"/>
              </w:rPr>
              <w:t>Zanimanje:</w:t>
            </w:r>
          </w:p>
          <w:p w:rsidR="00974BFD" w:rsidRDefault="00974BFD" w:rsidP="00974BFD">
            <w:pPr>
              <w:tabs>
                <w:tab w:val="left" w:pos="5415"/>
              </w:tabs>
              <w:spacing w:line="360" w:lineRule="auto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Radni status:  - zaposlen  -nezaposlen</w:t>
            </w:r>
          </w:p>
          <w:p w:rsidR="00974BFD" w:rsidRPr="00545AB0" w:rsidRDefault="00974BFD" w:rsidP="00974BFD">
            <w:pPr>
              <w:tabs>
                <w:tab w:val="left" w:pos="5415"/>
              </w:tabs>
              <w:spacing w:line="360" w:lineRule="auto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Pušač:   DA    NE</w:t>
            </w:r>
          </w:p>
          <w:p w:rsidR="00974BFD" w:rsidRDefault="00974BFD" w:rsidP="00974BFD">
            <w:pPr>
              <w:spacing w:after="200" w:line="276" w:lineRule="auto"/>
              <w:rPr>
                <w:sz w:val="24"/>
                <w:szCs w:val="24"/>
                <w:lang w:val="hr-HR"/>
              </w:rPr>
            </w:pPr>
          </w:p>
        </w:tc>
        <w:tc>
          <w:tcPr>
            <w:tcW w:w="4964" w:type="dxa"/>
            <w:tcBorders>
              <w:top w:val="nil"/>
              <w:right w:val="single" w:sz="4" w:space="0" w:color="auto"/>
            </w:tcBorders>
          </w:tcPr>
          <w:p w:rsidR="00974BFD" w:rsidRDefault="00687A93" w:rsidP="00974BFD">
            <w:pPr>
              <w:spacing w:after="200" w:line="276" w:lineRule="auto"/>
              <w:rPr>
                <w:sz w:val="24"/>
                <w:szCs w:val="24"/>
                <w:lang w:val="hr-HR"/>
              </w:rPr>
            </w:pPr>
            <w:r>
              <w:rPr>
                <w:noProof/>
                <w:sz w:val="24"/>
                <w:szCs w:val="24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1210310</wp:posOffset>
                      </wp:positionH>
                      <wp:positionV relativeFrom="paragraph">
                        <wp:posOffset>158750</wp:posOffset>
                      </wp:positionV>
                      <wp:extent cx="1798955" cy="0"/>
                      <wp:effectExtent l="10795" t="13335" r="9525" b="5715"/>
                      <wp:wrapNone/>
                      <wp:docPr id="29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89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" o:spid="_x0000_s1026" type="#_x0000_t32" style="position:absolute;margin-left:95.3pt;margin-top:12.5pt;width:141.6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"/>
                  </w:pict>
                </mc:Fallback>
              </mc:AlternateContent>
            </w:r>
            <w:r w:rsidR="00974BFD">
              <w:rPr>
                <w:sz w:val="24"/>
                <w:szCs w:val="24"/>
                <w:lang w:val="hr-HR"/>
              </w:rPr>
              <w:t>Ime i prezime oca:</w:t>
            </w:r>
          </w:p>
          <w:p w:rsidR="00974BFD" w:rsidRDefault="00687A93" w:rsidP="00974BFD">
            <w:pPr>
              <w:tabs>
                <w:tab w:val="left" w:pos="5415"/>
              </w:tabs>
              <w:spacing w:line="360" w:lineRule="auto"/>
              <w:rPr>
                <w:sz w:val="24"/>
                <w:szCs w:val="24"/>
                <w:lang w:val="hr-HR"/>
              </w:rPr>
            </w:pPr>
            <w:r>
              <w:rPr>
                <w:noProof/>
                <w:sz w:val="24"/>
                <w:szCs w:val="24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153035</wp:posOffset>
                      </wp:positionV>
                      <wp:extent cx="904875" cy="0"/>
                      <wp:effectExtent l="10795" t="12700" r="8255" b="6350"/>
                      <wp:wrapNone/>
                      <wp:docPr id="28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4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5" o:spid="_x0000_s1026" type="#_x0000_t32" style="position:absolute;margin-left:41.3pt;margin-top:12.05pt;width:71.2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OiC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"/>
                  </w:pict>
                </mc:Fallback>
              </mc:AlternateContent>
            </w:r>
            <w:r w:rsidR="00974BFD">
              <w:rPr>
                <w:sz w:val="24"/>
                <w:szCs w:val="24"/>
                <w:lang w:val="hr-HR"/>
              </w:rPr>
              <w:t>Godište:</w:t>
            </w:r>
          </w:p>
          <w:p w:rsidR="00974BFD" w:rsidRDefault="00974BFD" w:rsidP="00974BFD">
            <w:pPr>
              <w:tabs>
                <w:tab w:val="left" w:pos="5415"/>
              </w:tabs>
              <w:spacing w:line="360" w:lineRule="auto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Stručna sprema:  </w:t>
            </w:r>
          </w:p>
          <w:p w:rsidR="00974BFD" w:rsidRPr="008B771D" w:rsidRDefault="00974BFD" w:rsidP="00974BFD">
            <w:pPr>
              <w:tabs>
                <w:tab w:val="left" w:pos="5415"/>
              </w:tabs>
              <w:spacing w:line="360" w:lineRule="auto"/>
              <w:rPr>
                <w:sz w:val="24"/>
                <w:szCs w:val="24"/>
              </w:rPr>
            </w:pPr>
            <w:r w:rsidRPr="008B77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 w:rsidRPr="008B771D">
              <w:rPr>
                <w:sz w:val="24"/>
                <w:szCs w:val="24"/>
              </w:rPr>
              <w:t xml:space="preserve">nezavršena OŠ /  -OŠ / - SŠ  / -VŠ  /- VSS </w:t>
            </w:r>
          </w:p>
          <w:p w:rsidR="00974BFD" w:rsidRDefault="00687A93" w:rsidP="00974BFD">
            <w:pPr>
              <w:tabs>
                <w:tab w:val="left" w:pos="5415"/>
              </w:tabs>
              <w:spacing w:line="360" w:lineRule="auto"/>
              <w:rPr>
                <w:sz w:val="24"/>
                <w:szCs w:val="24"/>
                <w:lang w:val="hr-HR"/>
              </w:rPr>
            </w:pPr>
            <w:r>
              <w:rPr>
                <w:noProof/>
                <w:sz w:val="24"/>
                <w:szCs w:val="24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734060</wp:posOffset>
                      </wp:positionH>
                      <wp:positionV relativeFrom="paragraph">
                        <wp:posOffset>160655</wp:posOffset>
                      </wp:positionV>
                      <wp:extent cx="1560830" cy="0"/>
                      <wp:effectExtent l="10795" t="8890" r="9525" b="10160"/>
                      <wp:wrapNone/>
                      <wp:docPr id="27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08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" o:spid="_x0000_s1026" type="#_x0000_t32" style="position:absolute;margin-left:57.8pt;margin-top:12.65pt;width:122.9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gReIQIAAD0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"/>
                  </w:pict>
                </mc:Fallback>
              </mc:AlternateContent>
            </w:r>
            <w:r w:rsidR="00974BFD">
              <w:rPr>
                <w:sz w:val="24"/>
                <w:szCs w:val="24"/>
                <w:lang w:val="hr-HR"/>
              </w:rPr>
              <w:t>Zanimanje:</w:t>
            </w:r>
          </w:p>
          <w:p w:rsidR="00974BFD" w:rsidRDefault="00974BFD" w:rsidP="00974BFD">
            <w:pPr>
              <w:tabs>
                <w:tab w:val="left" w:pos="5415"/>
              </w:tabs>
              <w:spacing w:line="360" w:lineRule="auto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Radni status:  - zaposlen  -nezaposlen</w:t>
            </w:r>
          </w:p>
          <w:p w:rsidR="00974BFD" w:rsidRPr="00545AB0" w:rsidRDefault="00974BFD" w:rsidP="00974BFD">
            <w:pPr>
              <w:tabs>
                <w:tab w:val="left" w:pos="5415"/>
              </w:tabs>
              <w:spacing w:line="360" w:lineRule="auto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Pušač:   DA    NE</w:t>
            </w:r>
          </w:p>
          <w:p w:rsidR="00974BFD" w:rsidRPr="00974BFD" w:rsidRDefault="00974BFD" w:rsidP="00974BFD">
            <w:pPr>
              <w:ind w:firstLine="708"/>
              <w:rPr>
                <w:sz w:val="24"/>
                <w:szCs w:val="24"/>
                <w:lang w:val="hr-HR"/>
              </w:rPr>
            </w:pPr>
          </w:p>
        </w:tc>
      </w:tr>
    </w:tbl>
    <w:p w:rsidR="008B771D" w:rsidRDefault="008B771D">
      <w:pPr>
        <w:tabs>
          <w:tab w:val="left" w:pos="5415"/>
        </w:tabs>
        <w:spacing w:line="360" w:lineRule="auto"/>
        <w:rPr>
          <w:sz w:val="24"/>
          <w:szCs w:val="24"/>
          <w:lang w:val="hr-HR"/>
        </w:rPr>
      </w:pPr>
    </w:p>
    <w:p w:rsidR="00A718D3" w:rsidRDefault="00A718D3" w:rsidP="004C643A">
      <w:pPr>
        <w:tabs>
          <w:tab w:val="left" w:pos="6240"/>
        </w:tabs>
        <w:spacing w:line="360" w:lineRule="auto"/>
        <w:rPr>
          <w:sz w:val="24"/>
          <w:szCs w:val="24"/>
          <w:lang w:val="hr-HR"/>
        </w:rPr>
      </w:pPr>
    </w:p>
    <w:p w:rsidR="00A718D3" w:rsidRDefault="00A718D3" w:rsidP="004C643A">
      <w:pPr>
        <w:tabs>
          <w:tab w:val="left" w:pos="6240"/>
        </w:tabs>
        <w:spacing w:line="360" w:lineRule="auto"/>
        <w:rPr>
          <w:sz w:val="24"/>
          <w:szCs w:val="24"/>
          <w:lang w:val="hr-HR"/>
        </w:rPr>
      </w:pPr>
    </w:p>
    <w:p w:rsidR="00A718D3" w:rsidRDefault="00A718D3" w:rsidP="004C643A">
      <w:pPr>
        <w:tabs>
          <w:tab w:val="left" w:pos="6240"/>
        </w:tabs>
        <w:spacing w:line="360" w:lineRule="auto"/>
        <w:rPr>
          <w:sz w:val="24"/>
          <w:szCs w:val="24"/>
          <w:lang w:val="hr-HR"/>
        </w:rPr>
      </w:pPr>
    </w:p>
    <w:p w:rsidR="00A718D3" w:rsidRDefault="00A718D3" w:rsidP="004C643A">
      <w:pPr>
        <w:tabs>
          <w:tab w:val="left" w:pos="6240"/>
        </w:tabs>
        <w:spacing w:line="360" w:lineRule="auto"/>
        <w:rPr>
          <w:sz w:val="24"/>
          <w:szCs w:val="24"/>
          <w:lang w:val="hr-HR"/>
        </w:rPr>
      </w:pPr>
    </w:p>
    <w:p w:rsidR="00A718D3" w:rsidRDefault="00A718D3" w:rsidP="004C643A">
      <w:pPr>
        <w:tabs>
          <w:tab w:val="left" w:pos="6240"/>
        </w:tabs>
        <w:spacing w:line="360" w:lineRule="auto"/>
        <w:rPr>
          <w:sz w:val="24"/>
          <w:szCs w:val="24"/>
          <w:lang w:val="hr-HR"/>
        </w:rPr>
      </w:pPr>
    </w:p>
    <w:p w:rsidR="00A718D3" w:rsidRDefault="00A718D3" w:rsidP="004C643A">
      <w:pPr>
        <w:tabs>
          <w:tab w:val="left" w:pos="6240"/>
        </w:tabs>
        <w:spacing w:line="360" w:lineRule="auto"/>
        <w:rPr>
          <w:sz w:val="24"/>
          <w:szCs w:val="24"/>
          <w:lang w:val="hr-HR"/>
        </w:rPr>
      </w:pPr>
    </w:p>
    <w:p w:rsidR="00A718D3" w:rsidRDefault="00A718D3" w:rsidP="004C643A">
      <w:pPr>
        <w:tabs>
          <w:tab w:val="left" w:pos="6240"/>
        </w:tabs>
        <w:spacing w:line="360" w:lineRule="auto"/>
        <w:rPr>
          <w:sz w:val="24"/>
          <w:szCs w:val="24"/>
          <w:lang w:val="hr-HR"/>
        </w:rPr>
      </w:pPr>
    </w:p>
    <w:p w:rsidR="00A718D3" w:rsidRDefault="00A718D3" w:rsidP="004C643A">
      <w:pPr>
        <w:tabs>
          <w:tab w:val="left" w:pos="6240"/>
        </w:tabs>
        <w:spacing w:line="360" w:lineRule="auto"/>
        <w:rPr>
          <w:sz w:val="24"/>
          <w:szCs w:val="24"/>
          <w:lang w:val="hr-HR"/>
        </w:rPr>
      </w:pPr>
    </w:p>
    <w:p w:rsidR="00A718D3" w:rsidRDefault="00A718D3" w:rsidP="004C643A">
      <w:pPr>
        <w:tabs>
          <w:tab w:val="left" w:pos="6240"/>
        </w:tabs>
        <w:spacing w:line="360" w:lineRule="auto"/>
        <w:rPr>
          <w:sz w:val="24"/>
          <w:szCs w:val="24"/>
          <w:lang w:val="hr-HR"/>
        </w:rPr>
      </w:pPr>
    </w:p>
    <w:p w:rsidR="00974BFD" w:rsidRPr="001F7DF2" w:rsidRDefault="00687A93" w:rsidP="004C643A">
      <w:pPr>
        <w:tabs>
          <w:tab w:val="left" w:pos="6240"/>
        </w:tabs>
        <w:spacing w:line="360" w:lineRule="auto"/>
        <w:rPr>
          <w:sz w:val="24"/>
          <w:szCs w:val="24"/>
          <w:lang w:val="hr-HR"/>
        </w:rPr>
      </w:pPr>
      <w:r>
        <w:rPr>
          <w:noProof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19050</wp:posOffset>
                </wp:positionV>
                <wp:extent cx="3371850" cy="326390"/>
                <wp:effectExtent l="9525" t="9525" r="9525" b="6985"/>
                <wp:wrapNone/>
                <wp:docPr id="2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0" cy="326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74BFD" w:rsidRPr="001F7DF2" w:rsidRDefault="00974BFD" w:rsidP="00974BFD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28"/>
                                <w:lang w:val="hr-HR"/>
                              </w:rPr>
                            </w:pPr>
                            <w:r w:rsidRPr="001F7DF2">
                              <w:rPr>
                                <w:rFonts w:ascii="Baskerville Old Face" w:hAnsi="Baskerville Old Face"/>
                                <w:b/>
                                <w:sz w:val="28"/>
                                <w:lang w:val="hr-HR"/>
                              </w:rPr>
                              <w:t>Trudno</w:t>
                            </w:r>
                            <w:r w:rsidRPr="001F7DF2">
                              <w:rPr>
                                <w:b/>
                                <w:sz w:val="28"/>
                                <w:lang w:val="hr-HR"/>
                              </w:rPr>
                              <w:t>ć</w:t>
                            </w:r>
                            <w:r w:rsidRPr="001F7DF2">
                              <w:rPr>
                                <w:rFonts w:ascii="Baskerville Old Face" w:hAnsi="Baskerville Old Face"/>
                                <w:b/>
                                <w:sz w:val="28"/>
                                <w:lang w:val="hr-HR"/>
                              </w:rPr>
                              <w:t>a i psihofizi</w:t>
                            </w:r>
                            <w:r w:rsidRPr="001F7DF2">
                              <w:rPr>
                                <w:b/>
                                <w:sz w:val="28"/>
                                <w:lang w:val="hr-HR"/>
                              </w:rPr>
                              <w:t>č</w:t>
                            </w:r>
                            <w:r w:rsidRPr="001F7DF2">
                              <w:rPr>
                                <w:rFonts w:ascii="Baskerville Old Face" w:hAnsi="Baskerville Old Face"/>
                                <w:b/>
                                <w:sz w:val="28"/>
                                <w:lang w:val="hr-HR"/>
                              </w:rPr>
                              <w:t>ki razvoj djeteta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7" o:spid="_x0000_s1026" style="position:absolute;margin-left:-.75pt;margin-top:1.5pt;width:265.5pt;height:25.7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">
                <v:textbox>
                  <w:txbxContent>
                    <w:p w:rsidR="00974BFD" w:rsidRPr="001F7DF2" w:rsidRDefault="00974BFD" w:rsidP="00974BFD">
                      <w:pPr>
                        <w:jc w:val="center"/>
                        <w:rPr>
                          <w:rFonts w:ascii="Baskerville Old Face" w:hAnsi="Baskerville Old Face"/>
                          <w:b/>
                          <w:sz w:val="28"/>
                          <w:lang w:val="hr-HR"/>
                        </w:rPr>
                      </w:pPr>
                      <w:r w:rsidRPr="001F7DF2">
                        <w:rPr>
                          <w:rFonts w:ascii="Baskerville Old Face" w:hAnsi="Baskerville Old Face"/>
                          <w:b/>
                          <w:sz w:val="28"/>
                          <w:lang w:val="hr-HR"/>
                        </w:rPr>
                        <w:t>Trudno</w:t>
                      </w:r>
                      <w:r w:rsidRPr="001F7DF2">
                        <w:rPr>
                          <w:b/>
                          <w:sz w:val="28"/>
                          <w:lang w:val="hr-HR"/>
                        </w:rPr>
                        <w:t>ć</w:t>
                      </w:r>
                      <w:r w:rsidRPr="001F7DF2">
                        <w:rPr>
                          <w:rFonts w:ascii="Baskerville Old Face" w:hAnsi="Baskerville Old Face"/>
                          <w:b/>
                          <w:sz w:val="28"/>
                          <w:lang w:val="hr-HR"/>
                        </w:rPr>
                        <w:t>a i psihofizi</w:t>
                      </w:r>
                      <w:r w:rsidRPr="001F7DF2">
                        <w:rPr>
                          <w:b/>
                          <w:sz w:val="28"/>
                          <w:lang w:val="hr-HR"/>
                        </w:rPr>
                        <w:t>č</w:t>
                      </w:r>
                      <w:r w:rsidRPr="001F7DF2">
                        <w:rPr>
                          <w:rFonts w:ascii="Baskerville Old Face" w:hAnsi="Baskerville Old Face"/>
                          <w:b/>
                          <w:sz w:val="28"/>
                          <w:lang w:val="hr-HR"/>
                        </w:rPr>
                        <w:t>ki razvoj djeteta</w:t>
                      </w:r>
                    </w:p>
                  </w:txbxContent>
                </v:textbox>
              </v:roundrect>
            </w:pict>
          </mc:Fallback>
        </mc:AlternateContent>
      </w:r>
      <w:r w:rsidR="004C643A" w:rsidRPr="001F7DF2">
        <w:rPr>
          <w:sz w:val="24"/>
          <w:szCs w:val="24"/>
          <w:lang w:val="hr-HR"/>
        </w:rPr>
        <w:tab/>
      </w:r>
    </w:p>
    <w:p w:rsidR="004C643A" w:rsidRDefault="004C643A" w:rsidP="004C643A">
      <w:pPr>
        <w:tabs>
          <w:tab w:val="left" w:pos="6240"/>
        </w:tabs>
        <w:spacing w:line="360" w:lineRule="auto"/>
        <w:rPr>
          <w:sz w:val="24"/>
          <w:szCs w:val="24"/>
          <w:lang w:val="hr-HR"/>
        </w:rPr>
      </w:pPr>
    </w:p>
    <w:p w:rsidR="00547BDA" w:rsidRDefault="00687A93" w:rsidP="004C643A">
      <w:pPr>
        <w:tabs>
          <w:tab w:val="left" w:pos="6240"/>
        </w:tabs>
        <w:spacing w:line="360" w:lineRule="auto"/>
        <w:rPr>
          <w:sz w:val="24"/>
          <w:szCs w:val="24"/>
          <w:lang w:val="hr-HR"/>
        </w:rPr>
      </w:pPr>
      <w:r>
        <w:rPr>
          <w:noProof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5386705</wp:posOffset>
                </wp:positionH>
                <wp:positionV relativeFrom="paragraph">
                  <wp:posOffset>153670</wp:posOffset>
                </wp:positionV>
                <wp:extent cx="904875" cy="0"/>
                <wp:effectExtent l="5080" t="12700" r="13970" b="6350"/>
                <wp:wrapNone/>
                <wp:docPr id="2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4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424.15pt;margin-top:12.1pt;width:71.2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2w2HQIAADw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"/>
            </w:pict>
          </mc:Fallback>
        </mc:AlternateContent>
      </w:r>
      <w:r>
        <w:rPr>
          <w:noProof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1176655</wp:posOffset>
                </wp:positionH>
                <wp:positionV relativeFrom="paragraph">
                  <wp:posOffset>153670</wp:posOffset>
                </wp:positionV>
                <wp:extent cx="904875" cy="0"/>
                <wp:effectExtent l="5080" t="12700" r="13970" b="6350"/>
                <wp:wrapNone/>
                <wp:docPr id="24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4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92.65pt;margin-top:12.1pt;width:71.2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NRf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"/>
            </w:pict>
          </mc:Fallback>
        </mc:AlternateContent>
      </w:r>
      <w:r w:rsidR="00547BDA">
        <w:rPr>
          <w:sz w:val="24"/>
          <w:szCs w:val="24"/>
          <w:lang w:val="hr-HR"/>
        </w:rPr>
        <w:t>Trudnoća po redu:</w:t>
      </w:r>
      <w:r w:rsidR="00547BDA">
        <w:rPr>
          <w:sz w:val="24"/>
          <w:szCs w:val="24"/>
          <w:lang w:val="hr-HR"/>
        </w:rPr>
        <w:tab/>
        <w:t>Novorođenče po redu:</w:t>
      </w:r>
    </w:p>
    <w:p w:rsidR="004C643A" w:rsidRDefault="00687A93" w:rsidP="00547BDA">
      <w:pPr>
        <w:tabs>
          <w:tab w:val="left" w:pos="6240"/>
        </w:tabs>
        <w:rPr>
          <w:sz w:val="24"/>
          <w:szCs w:val="24"/>
          <w:lang w:val="hr-HR"/>
        </w:rPr>
      </w:pPr>
      <w:r>
        <w:rPr>
          <w:noProof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1581785</wp:posOffset>
                </wp:positionH>
                <wp:positionV relativeFrom="paragraph">
                  <wp:posOffset>157480</wp:posOffset>
                </wp:positionV>
                <wp:extent cx="904875" cy="0"/>
                <wp:effectExtent l="10160" t="12700" r="8890" b="6350"/>
                <wp:wrapNone/>
                <wp:docPr id="23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4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124.55pt;margin-top:12.4pt;width:71.2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jIGHw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"/>
            </w:pict>
          </mc:Fallback>
        </mc:AlternateContent>
      </w:r>
      <w:r w:rsidR="00547BDA">
        <w:rPr>
          <w:sz w:val="24"/>
          <w:szCs w:val="24"/>
          <w:lang w:val="hr-HR"/>
        </w:rPr>
        <w:t xml:space="preserve">Porod u tjednu trudnoće: </w:t>
      </w:r>
      <w:r w:rsidR="00547BDA">
        <w:rPr>
          <w:sz w:val="24"/>
          <w:szCs w:val="24"/>
          <w:lang w:val="hr-HR"/>
        </w:rPr>
        <w:tab/>
        <w:t>Poteškoće u trudnoći:  DA    NE</w:t>
      </w:r>
    </w:p>
    <w:p w:rsidR="00547BDA" w:rsidRDefault="00547BDA" w:rsidP="00547BDA">
      <w:pPr>
        <w:tabs>
          <w:tab w:val="left" w:pos="6240"/>
        </w:tabs>
        <w:rPr>
          <w:sz w:val="24"/>
          <w:szCs w:val="24"/>
          <w:lang w:val="hr-HR"/>
        </w:rPr>
      </w:pPr>
    </w:p>
    <w:p w:rsidR="00547BDA" w:rsidRDefault="00687A93" w:rsidP="000C1E05">
      <w:pPr>
        <w:tabs>
          <w:tab w:val="left" w:pos="6240"/>
        </w:tabs>
        <w:rPr>
          <w:sz w:val="24"/>
          <w:szCs w:val="24"/>
          <w:lang w:val="hr-HR"/>
        </w:rPr>
      </w:pPr>
      <w:r>
        <w:rPr>
          <w:noProof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1591945</wp:posOffset>
                </wp:positionH>
                <wp:positionV relativeFrom="paragraph">
                  <wp:posOffset>137160</wp:posOffset>
                </wp:positionV>
                <wp:extent cx="904875" cy="0"/>
                <wp:effectExtent l="10795" t="9525" r="8255" b="9525"/>
                <wp:wrapNone/>
                <wp:docPr id="2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4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margin-left:125.35pt;margin-top:10.8pt;width:71.2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YpvHwIAADw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"/>
            </w:pict>
          </mc:Fallback>
        </mc:AlternateContent>
      </w:r>
      <w:r w:rsidR="00816EA4">
        <w:rPr>
          <w:sz w:val="24"/>
          <w:szCs w:val="24"/>
          <w:lang w:val="hr-HR"/>
        </w:rPr>
        <w:t>Porođajna dužina djeteta:</w:t>
      </w:r>
      <w:r w:rsidR="001F7DF2">
        <w:rPr>
          <w:sz w:val="24"/>
          <w:szCs w:val="24"/>
          <w:lang w:val="hr-HR"/>
        </w:rPr>
        <w:tab/>
      </w:r>
      <w:r w:rsidR="000C1E05">
        <w:rPr>
          <w:sz w:val="24"/>
          <w:szCs w:val="24"/>
          <w:lang w:val="hr-HR"/>
        </w:rPr>
        <w:t>Višeplodna trudnoća:   DA    NE</w:t>
      </w:r>
    </w:p>
    <w:p w:rsidR="00547BDA" w:rsidRDefault="00547BDA" w:rsidP="00547BDA">
      <w:pPr>
        <w:tabs>
          <w:tab w:val="left" w:pos="6240"/>
        </w:tabs>
        <w:rPr>
          <w:sz w:val="24"/>
          <w:szCs w:val="24"/>
          <w:lang w:val="hr-HR"/>
        </w:rPr>
      </w:pPr>
    </w:p>
    <w:p w:rsidR="000C1E05" w:rsidRDefault="000C1E05" w:rsidP="000C1E05">
      <w:pPr>
        <w:tabs>
          <w:tab w:val="left" w:pos="6240"/>
        </w:tabs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Porođajna težina djeteta:</w:t>
      </w:r>
      <w:r w:rsidR="00816EA4">
        <w:rPr>
          <w:sz w:val="24"/>
          <w:szCs w:val="24"/>
          <w:lang w:val="hr-HR"/>
        </w:rPr>
        <w:tab/>
      </w:r>
      <w:r w:rsidR="00687A93">
        <w:rPr>
          <w:noProof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144145</wp:posOffset>
                </wp:positionV>
                <wp:extent cx="904875" cy="0"/>
                <wp:effectExtent l="5715" t="5080" r="13335" b="13970"/>
                <wp:wrapNone/>
                <wp:docPr id="21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4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margin-left:131.7pt;margin-top:11.35pt;width:71.2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syO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"/>
            </w:pict>
          </mc:Fallback>
        </mc:AlternateContent>
      </w:r>
      <w:r w:rsidR="00816EA4" w:rsidRPr="00816EA4">
        <w:rPr>
          <w:sz w:val="24"/>
          <w:szCs w:val="24"/>
          <w:lang w:val="hr-HR"/>
        </w:rPr>
        <w:t xml:space="preserve"> </w:t>
      </w:r>
      <w:r w:rsidR="00816EA4">
        <w:rPr>
          <w:sz w:val="24"/>
          <w:szCs w:val="24"/>
          <w:lang w:val="hr-HR"/>
        </w:rPr>
        <w:t>Komplikacije pri porodu: DA    NE</w:t>
      </w:r>
    </w:p>
    <w:p w:rsidR="000C1E05" w:rsidRPr="000C1E05" w:rsidRDefault="000C1E05" w:rsidP="000C1E05">
      <w:pPr>
        <w:tabs>
          <w:tab w:val="left" w:pos="2145"/>
        </w:tabs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</w:p>
    <w:p w:rsidR="007E4AF3" w:rsidRDefault="00687A93" w:rsidP="007E4AF3">
      <w:pPr>
        <w:tabs>
          <w:tab w:val="center" w:pos="4873"/>
        </w:tabs>
        <w:rPr>
          <w:sz w:val="24"/>
          <w:szCs w:val="24"/>
          <w:lang w:val="hr-HR"/>
        </w:rPr>
      </w:pPr>
      <w:r>
        <w:rPr>
          <w:noProof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1852930</wp:posOffset>
                </wp:positionH>
                <wp:positionV relativeFrom="paragraph">
                  <wp:posOffset>158750</wp:posOffset>
                </wp:positionV>
                <wp:extent cx="442595" cy="635"/>
                <wp:effectExtent l="5080" t="8255" r="9525" b="10160"/>
                <wp:wrapNone/>
                <wp:docPr id="20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25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145.9pt;margin-top:12.5pt;width:34.85pt;height: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Q6vIQIAAD4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"/>
            </w:pict>
          </mc:Fallback>
        </mc:AlternateContent>
      </w:r>
      <w:r w:rsidR="00816EA4">
        <w:rPr>
          <w:sz w:val="24"/>
          <w:szCs w:val="24"/>
          <w:lang w:val="hr-HR"/>
        </w:rPr>
        <w:t xml:space="preserve">Dojenje djeteta:  DA  (dojeno              </w:t>
      </w:r>
      <w:r w:rsidR="007E4AF3">
        <w:rPr>
          <w:sz w:val="24"/>
          <w:szCs w:val="24"/>
          <w:lang w:val="hr-HR"/>
        </w:rPr>
        <w:t>mjeseci</w:t>
      </w:r>
      <w:r w:rsidR="00816EA4">
        <w:rPr>
          <w:sz w:val="24"/>
          <w:szCs w:val="24"/>
          <w:lang w:val="hr-HR"/>
        </w:rPr>
        <w:t xml:space="preserve">)  </w:t>
      </w:r>
      <w:r w:rsidR="00816EA4">
        <w:rPr>
          <w:sz w:val="24"/>
          <w:szCs w:val="24"/>
          <w:lang w:val="hr-HR"/>
        </w:rPr>
        <w:tab/>
        <w:t xml:space="preserve"> NE</w:t>
      </w:r>
    </w:p>
    <w:p w:rsidR="007E4AF3" w:rsidRDefault="007E4AF3" w:rsidP="007E4AF3">
      <w:pPr>
        <w:tabs>
          <w:tab w:val="center" w:pos="4873"/>
        </w:tabs>
        <w:rPr>
          <w:sz w:val="24"/>
          <w:szCs w:val="24"/>
          <w:lang w:val="hr-HR"/>
        </w:rPr>
      </w:pPr>
    </w:p>
    <w:p w:rsidR="00816EA4" w:rsidRDefault="00816EA4" w:rsidP="00816EA4">
      <w:pPr>
        <w:spacing w:after="200" w:line="276" w:lineRule="auto"/>
        <w:rPr>
          <w:sz w:val="24"/>
          <w:szCs w:val="24"/>
          <w:lang w:val="hr-HR"/>
        </w:rPr>
      </w:pPr>
    </w:p>
    <w:p w:rsidR="000C1E05" w:rsidRDefault="000C1E05" w:rsidP="007E4AF3">
      <w:pPr>
        <w:tabs>
          <w:tab w:val="center" w:pos="4873"/>
        </w:tabs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lastRenderedPageBreak/>
        <w:t>Kada je dijete:</w:t>
      </w:r>
      <w:r w:rsidR="007E4AF3">
        <w:rPr>
          <w:noProof/>
          <w:sz w:val="24"/>
          <w:szCs w:val="24"/>
          <w:lang w:val="hr-HR"/>
        </w:rPr>
        <w:t xml:space="preserve"> </w:t>
      </w:r>
      <w:r w:rsidR="007E4AF3">
        <w:rPr>
          <w:sz w:val="24"/>
          <w:szCs w:val="24"/>
          <w:lang w:val="hr-HR"/>
        </w:rPr>
        <w:t xml:space="preserve"> </w:t>
      </w:r>
    </w:p>
    <w:p w:rsidR="00547BDA" w:rsidRPr="000C1E05" w:rsidRDefault="00687A93" w:rsidP="000C1E05">
      <w:pPr>
        <w:pStyle w:val="ListParagraph"/>
        <w:numPr>
          <w:ilvl w:val="0"/>
          <w:numId w:val="9"/>
        </w:numPr>
        <w:tabs>
          <w:tab w:val="center" w:pos="4873"/>
        </w:tabs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1511300</wp:posOffset>
                </wp:positionH>
                <wp:positionV relativeFrom="paragraph">
                  <wp:posOffset>158115</wp:posOffset>
                </wp:positionV>
                <wp:extent cx="836295" cy="0"/>
                <wp:effectExtent l="6350" t="6985" r="5080" b="12065"/>
                <wp:wrapNone/>
                <wp:docPr id="1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6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119pt;margin-top:12.45pt;width:65.8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ZCI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"/>
            </w:pict>
          </mc:Fallback>
        </mc:AlternateContent>
      </w:r>
      <w:r w:rsidR="000C1E05" w:rsidRPr="000C1E05">
        <w:rPr>
          <w:sz w:val="24"/>
          <w:szCs w:val="24"/>
        </w:rPr>
        <w:t xml:space="preserve">Prohodalo je sa </w:t>
      </w:r>
      <w:r w:rsidR="000C1E05">
        <w:rPr>
          <w:sz w:val="24"/>
          <w:szCs w:val="24"/>
        </w:rPr>
        <w:t xml:space="preserve">                           </w:t>
      </w:r>
      <w:r w:rsidR="000C1E05" w:rsidRPr="000C1E05">
        <w:rPr>
          <w:sz w:val="24"/>
          <w:szCs w:val="24"/>
        </w:rPr>
        <w:t>mjeseci</w:t>
      </w:r>
    </w:p>
    <w:p w:rsidR="000C1E05" w:rsidRDefault="00687A93" w:rsidP="000C1E05">
      <w:pPr>
        <w:pStyle w:val="ListParagraph"/>
        <w:numPr>
          <w:ilvl w:val="0"/>
          <w:numId w:val="9"/>
        </w:numPr>
        <w:tabs>
          <w:tab w:val="center" w:pos="4873"/>
        </w:tabs>
        <w:rPr>
          <w:sz w:val="24"/>
          <w:szCs w:val="24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2071370</wp:posOffset>
                </wp:positionH>
                <wp:positionV relativeFrom="paragraph">
                  <wp:posOffset>149860</wp:posOffset>
                </wp:positionV>
                <wp:extent cx="767080" cy="0"/>
                <wp:effectExtent l="13970" t="12700" r="9525" b="6350"/>
                <wp:wrapNone/>
                <wp:docPr id="18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7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163.1pt;margin-top:11.8pt;width:60.4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"/>
            </w:pict>
          </mc:Fallback>
        </mc:AlternateContent>
      </w:r>
      <w:r w:rsidR="000C1E05" w:rsidRPr="000C1E05">
        <w:rPr>
          <w:sz w:val="24"/>
          <w:szCs w:val="24"/>
        </w:rPr>
        <w:t xml:space="preserve">Progovorilo </w:t>
      </w:r>
      <w:r w:rsidR="000C1E05">
        <w:rPr>
          <w:sz w:val="24"/>
          <w:szCs w:val="24"/>
        </w:rPr>
        <w:t>prve riječi sa</w:t>
      </w:r>
      <w:r w:rsidR="000C1E05" w:rsidRPr="000C1E05">
        <w:rPr>
          <w:sz w:val="24"/>
          <w:szCs w:val="24"/>
        </w:rPr>
        <w:tab/>
        <w:t>mjeseci</w:t>
      </w:r>
    </w:p>
    <w:p w:rsidR="000C1E05" w:rsidRDefault="00687A93" w:rsidP="000C1E05">
      <w:pPr>
        <w:pStyle w:val="ListParagraph"/>
        <w:numPr>
          <w:ilvl w:val="0"/>
          <w:numId w:val="9"/>
        </w:numPr>
        <w:tabs>
          <w:tab w:val="center" w:pos="4873"/>
        </w:tabs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1580515</wp:posOffset>
                </wp:positionH>
                <wp:positionV relativeFrom="paragraph">
                  <wp:posOffset>153670</wp:posOffset>
                </wp:positionV>
                <wp:extent cx="767080" cy="0"/>
                <wp:effectExtent l="8890" t="11430" r="5080" b="7620"/>
                <wp:wrapNone/>
                <wp:docPr id="17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7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124.45pt;margin-top:12.1pt;width:60.4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"/>
            </w:pict>
          </mc:Fallback>
        </mc:AlternateContent>
      </w:r>
      <w:r w:rsidR="000C1E05">
        <w:rPr>
          <w:sz w:val="24"/>
          <w:szCs w:val="24"/>
        </w:rPr>
        <w:t>Skinulo pelene sa                        mjeseci</w:t>
      </w:r>
    </w:p>
    <w:p w:rsidR="000C1E05" w:rsidRDefault="00687A93" w:rsidP="000C1E05">
      <w:pPr>
        <w:pStyle w:val="ListParagraph"/>
        <w:numPr>
          <w:ilvl w:val="0"/>
          <w:numId w:val="9"/>
        </w:numPr>
        <w:tabs>
          <w:tab w:val="center" w:pos="4873"/>
        </w:tabs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1235075</wp:posOffset>
                </wp:positionH>
                <wp:positionV relativeFrom="paragraph">
                  <wp:posOffset>149225</wp:posOffset>
                </wp:positionV>
                <wp:extent cx="767080" cy="0"/>
                <wp:effectExtent l="6350" t="11430" r="7620" b="7620"/>
                <wp:wrapNone/>
                <wp:docPr id="16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7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97.25pt;margin-top:11.75pt;width:60.4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S7HwIAADw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"/>
            </w:pict>
          </mc:Fallback>
        </mc:AlternateContent>
      </w:r>
      <w:r w:rsidR="000C1E05">
        <w:rPr>
          <w:sz w:val="24"/>
          <w:szCs w:val="24"/>
        </w:rPr>
        <w:t>Prvi zubi sa                          mjeseci</w:t>
      </w:r>
    </w:p>
    <w:p w:rsidR="000C1E05" w:rsidRPr="000C1E05" w:rsidRDefault="00687A93" w:rsidP="000C1E05">
      <w:pPr>
        <w:pStyle w:val="ListParagraph"/>
        <w:numPr>
          <w:ilvl w:val="0"/>
          <w:numId w:val="9"/>
        </w:numPr>
        <w:tabs>
          <w:tab w:val="center" w:pos="4873"/>
        </w:tabs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2002155</wp:posOffset>
                </wp:positionH>
                <wp:positionV relativeFrom="paragraph">
                  <wp:posOffset>163195</wp:posOffset>
                </wp:positionV>
                <wp:extent cx="767080" cy="0"/>
                <wp:effectExtent l="11430" t="10795" r="12065" b="8255"/>
                <wp:wrapNone/>
                <wp:docPr id="1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7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157.65pt;margin-top:12.85pt;width:60.4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4C2HwIAADw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"/>
            </w:pict>
          </mc:Fallback>
        </mc:AlternateContent>
      </w:r>
      <w:r w:rsidR="000C1E05">
        <w:rPr>
          <w:sz w:val="24"/>
          <w:szCs w:val="24"/>
        </w:rPr>
        <w:t>Sjedenje bez oslonca sa                          mjeseci</w:t>
      </w:r>
    </w:p>
    <w:p w:rsidR="009E0249" w:rsidRDefault="009E0249" w:rsidP="00547BDA">
      <w:pPr>
        <w:tabs>
          <w:tab w:val="left" w:pos="6240"/>
        </w:tabs>
        <w:rPr>
          <w:sz w:val="24"/>
          <w:szCs w:val="24"/>
          <w:lang w:val="hr-HR"/>
        </w:rPr>
      </w:pPr>
    </w:p>
    <w:p w:rsidR="000C1E05" w:rsidRDefault="007E4AF3" w:rsidP="00547BDA">
      <w:pPr>
        <w:tabs>
          <w:tab w:val="left" w:pos="6240"/>
        </w:tabs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Da li je dijete bolovalo od teže bolesti </w:t>
      </w:r>
      <w:r w:rsidR="00614525">
        <w:rPr>
          <w:sz w:val="24"/>
          <w:szCs w:val="24"/>
          <w:lang w:val="hr-HR"/>
        </w:rPr>
        <w:t xml:space="preserve">i koje </w:t>
      </w:r>
      <w:r>
        <w:rPr>
          <w:sz w:val="24"/>
          <w:szCs w:val="24"/>
          <w:lang w:val="hr-HR"/>
        </w:rPr>
        <w:t>(npr.upala pluća, meningitis, upala zglobova, upala mokraćnih puteva, česte upale grla</w:t>
      </w:r>
      <w:r w:rsidR="00614525">
        <w:rPr>
          <w:sz w:val="24"/>
          <w:szCs w:val="24"/>
          <w:lang w:val="hr-HR"/>
        </w:rPr>
        <w:t xml:space="preserve"> i dr.</w:t>
      </w:r>
      <w:r>
        <w:rPr>
          <w:sz w:val="24"/>
          <w:szCs w:val="24"/>
          <w:lang w:val="hr-HR"/>
        </w:rPr>
        <w:t>)</w:t>
      </w:r>
      <w:r w:rsidR="00614525">
        <w:rPr>
          <w:sz w:val="24"/>
          <w:szCs w:val="24"/>
          <w:lang w:val="hr-HR"/>
        </w:rPr>
        <w:t>?</w:t>
      </w:r>
    </w:p>
    <w:p w:rsidR="00614525" w:rsidRDefault="00614525" w:rsidP="00614525">
      <w:pPr>
        <w:tabs>
          <w:tab w:val="left" w:pos="6240"/>
        </w:tabs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NE      DA</w:t>
      </w:r>
    </w:p>
    <w:p w:rsidR="00614525" w:rsidRDefault="00687A93" w:rsidP="00614525">
      <w:pPr>
        <w:tabs>
          <w:tab w:val="left" w:pos="6240"/>
        </w:tabs>
        <w:rPr>
          <w:sz w:val="24"/>
          <w:szCs w:val="24"/>
          <w:lang w:val="hr-HR"/>
        </w:rPr>
      </w:pPr>
      <w:r>
        <w:rPr>
          <w:noProof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3759200</wp:posOffset>
                </wp:positionH>
                <wp:positionV relativeFrom="paragraph">
                  <wp:posOffset>-5080</wp:posOffset>
                </wp:positionV>
                <wp:extent cx="2260600" cy="0"/>
                <wp:effectExtent l="6350" t="8255" r="9525" b="10795"/>
                <wp:wrapNone/>
                <wp:docPr id="14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0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296pt;margin-top:-.4pt;width:178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"/>
            </w:pict>
          </mc:Fallback>
        </mc:AlternateContent>
      </w:r>
    </w:p>
    <w:p w:rsidR="00614525" w:rsidRDefault="00614525" w:rsidP="00614525">
      <w:pPr>
        <w:tabs>
          <w:tab w:val="left" w:pos="6240"/>
        </w:tabs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Da li dijete sada boluje od kroničnih bolesti</w:t>
      </w:r>
      <w:r w:rsidR="00816EA4">
        <w:rPr>
          <w:sz w:val="24"/>
          <w:szCs w:val="24"/>
          <w:lang w:val="hr-HR"/>
        </w:rPr>
        <w:t xml:space="preserve"> i kojih</w:t>
      </w:r>
      <w:r>
        <w:rPr>
          <w:sz w:val="24"/>
          <w:szCs w:val="24"/>
          <w:lang w:val="hr-HR"/>
        </w:rPr>
        <w:t>?</w:t>
      </w:r>
    </w:p>
    <w:p w:rsidR="009E0249" w:rsidRDefault="009E0249" w:rsidP="00614525">
      <w:pPr>
        <w:tabs>
          <w:tab w:val="left" w:pos="6240"/>
        </w:tabs>
        <w:jc w:val="center"/>
        <w:rPr>
          <w:sz w:val="24"/>
          <w:szCs w:val="24"/>
          <w:lang w:val="hr-HR"/>
        </w:rPr>
      </w:pPr>
    </w:p>
    <w:p w:rsidR="00614525" w:rsidRDefault="00687A93" w:rsidP="00614525">
      <w:pPr>
        <w:tabs>
          <w:tab w:val="left" w:pos="6240"/>
        </w:tabs>
        <w:jc w:val="center"/>
        <w:rPr>
          <w:sz w:val="24"/>
          <w:szCs w:val="24"/>
          <w:lang w:val="hr-HR"/>
        </w:rPr>
      </w:pPr>
      <w:r>
        <w:rPr>
          <w:noProof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3806825</wp:posOffset>
                </wp:positionH>
                <wp:positionV relativeFrom="paragraph">
                  <wp:posOffset>123825</wp:posOffset>
                </wp:positionV>
                <wp:extent cx="2260600" cy="0"/>
                <wp:effectExtent l="6350" t="5715" r="9525" b="13335"/>
                <wp:wrapNone/>
                <wp:docPr id="13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0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299.75pt;margin-top:9.75pt;width:178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"/>
            </w:pict>
          </mc:Fallback>
        </mc:AlternateContent>
      </w:r>
      <w:r w:rsidR="00614525">
        <w:rPr>
          <w:sz w:val="24"/>
          <w:szCs w:val="24"/>
          <w:lang w:val="hr-HR"/>
        </w:rPr>
        <w:t>NE     DA</w:t>
      </w:r>
    </w:p>
    <w:p w:rsidR="00614525" w:rsidRDefault="00614525" w:rsidP="00614525">
      <w:pPr>
        <w:tabs>
          <w:tab w:val="left" w:pos="6240"/>
        </w:tabs>
        <w:rPr>
          <w:b/>
          <w:sz w:val="24"/>
          <w:szCs w:val="24"/>
          <w:u w:val="single"/>
          <w:lang w:val="hr-HR"/>
        </w:rPr>
      </w:pPr>
    </w:p>
    <w:p w:rsidR="009E0249" w:rsidRDefault="009E0249" w:rsidP="00614525">
      <w:pPr>
        <w:tabs>
          <w:tab w:val="left" w:pos="6240"/>
        </w:tabs>
        <w:rPr>
          <w:b/>
          <w:sz w:val="24"/>
          <w:szCs w:val="24"/>
          <w:u w:val="single"/>
          <w:lang w:val="hr-HR"/>
        </w:rPr>
      </w:pPr>
    </w:p>
    <w:p w:rsidR="00614525" w:rsidRDefault="00614525" w:rsidP="00614525">
      <w:pPr>
        <w:tabs>
          <w:tab w:val="left" w:pos="6240"/>
        </w:tabs>
        <w:rPr>
          <w:sz w:val="24"/>
          <w:szCs w:val="24"/>
          <w:lang w:val="hr-HR"/>
        </w:rPr>
      </w:pPr>
      <w:r w:rsidRPr="00614525">
        <w:rPr>
          <w:b/>
          <w:sz w:val="24"/>
          <w:szCs w:val="24"/>
          <w:u w:val="single"/>
          <w:lang w:val="hr-HR"/>
        </w:rPr>
        <w:t>Na pregled je potrebno donijeti preslike specijalističkih medicinskih nalaza</w:t>
      </w:r>
      <w:r>
        <w:rPr>
          <w:b/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o preboljelim bolestima ili stanjima (npr.nalaze logopeda, psihologa, defektologa, neuropedijatra, oftalmologa i sl.)</w:t>
      </w:r>
    </w:p>
    <w:p w:rsidR="00614525" w:rsidRDefault="00614525" w:rsidP="00614525">
      <w:pPr>
        <w:tabs>
          <w:tab w:val="left" w:pos="6240"/>
        </w:tabs>
        <w:rPr>
          <w:sz w:val="24"/>
          <w:szCs w:val="24"/>
          <w:lang w:val="hr-HR"/>
        </w:rPr>
      </w:pPr>
    </w:p>
    <w:p w:rsidR="00614525" w:rsidRDefault="00614525" w:rsidP="00614525">
      <w:pPr>
        <w:tabs>
          <w:tab w:val="left" w:pos="6240"/>
        </w:tabs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Da li dijete ima alergije, ako da, koje?</w:t>
      </w:r>
    </w:p>
    <w:p w:rsidR="00614525" w:rsidRDefault="00687A93" w:rsidP="00614525">
      <w:pPr>
        <w:tabs>
          <w:tab w:val="left" w:pos="6240"/>
        </w:tabs>
        <w:jc w:val="center"/>
        <w:rPr>
          <w:sz w:val="24"/>
          <w:szCs w:val="24"/>
          <w:lang w:val="hr-HR"/>
        </w:rPr>
      </w:pPr>
      <w:r>
        <w:rPr>
          <w:noProof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3711575</wp:posOffset>
                </wp:positionH>
                <wp:positionV relativeFrom="paragraph">
                  <wp:posOffset>135255</wp:posOffset>
                </wp:positionV>
                <wp:extent cx="2260600" cy="0"/>
                <wp:effectExtent l="6350" t="5715" r="9525" b="13335"/>
                <wp:wrapNone/>
                <wp:docPr id="12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0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292.25pt;margin-top:10.65pt;width:178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"/>
            </w:pict>
          </mc:Fallback>
        </mc:AlternateContent>
      </w:r>
      <w:r w:rsidR="00614525">
        <w:rPr>
          <w:sz w:val="24"/>
          <w:szCs w:val="24"/>
          <w:lang w:val="hr-HR"/>
        </w:rPr>
        <w:t xml:space="preserve">NE     DA  </w:t>
      </w:r>
    </w:p>
    <w:p w:rsidR="00614525" w:rsidRDefault="00614525" w:rsidP="00614525">
      <w:pPr>
        <w:tabs>
          <w:tab w:val="left" w:pos="6240"/>
        </w:tabs>
        <w:jc w:val="both"/>
        <w:rPr>
          <w:sz w:val="24"/>
          <w:szCs w:val="24"/>
          <w:lang w:val="hr-HR"/>
        </w:rPr>
      </w:pPr>
    </w:p>
    <w:p w:rsidR="00614525" w:rsidRDefault="00614525" w:rsidP="00614525">
      <w:pPr>
        <w:tabs>
          <w:tab w:val="left" w:pos="6240"/>
        </w:tabs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Da li dijete uzima neke lijekove, ako da, koje?</w:t>
      </w:r>
    </w:p>
    <w:p w:rsidR="00614525" w:rsidRDefault="00687A93" w:rsidP="00614525">
      <w:pPr>
        <w:tabs>
          <w:tab w:val="left" w:pos="6240"/>
        </w:tabs>
        <w:jc w:val="center"/>
        <w:rPr>
          <w:sz w:val="24"/>
          <w:szCs w:val="24"/>
          <w:lang w:val="hr-HR"/>
        </w:rPr>
      </w:pPr>
      <w:r>
        <w:rPr>
          <w:noProof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3759200</wp:posOffset>
                </wp:positionH>
                <wp:positionV relativeFrom="paragraph">
                  <wp:posOffset>171450</wp:posOffset>
                </wp:positionV>
                <wp:extent cx="2260600" cy="0"/>
                <wp:effectExtent l="6350" t="5715" r="9525" b="13335"/>
                <wp:wrapNone/>
                <wp:docPr id="11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0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296pt;margin-top:13.5pt;width:178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Z/3HwIAAD0EAAAOAAAAZHJzL2Uyb0RvYy54bWysU9uO2jAQfa/Uf7DyDrk0s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"/>
            </w:pict>
          </mc:Fallback>
        </mc:AlternateContent>
      </w:r>
      <w:r w:rsidR="00614525">
        <w:rPr>
          <w:sz w:val="24"/>
          <w:szCs w:val="24"/>
          <w:lang w:val="hr-HR"/>
        </w:rPr>
        <w:t>NE     DA</w:t>
      </w:r>
    </w:p>
    <w:p w:rsidR="00614525" w:rsidRDefault="00614525" w:rsidP="00614525">
      <w:pPr>
        <w:tabs>
          <w:tab w:val="left" w:pos="6240"/>
        </w:tabs>
        <w:rPr>
          <w:sz w:val="24"/>
          <w:szCs w:val="24"/>
          <w:lang w:val="hr-HR"/>
        </w:rPr>
      </w:pPr>
    </w:p>
    <w:p w:rsidR="00614525" w:rsidRDefault="00614525" w:rsidP="00614525">
      <w:pPr>
        <w:tabs>
          <w:tab w:val="left" w:pos="6240"/>
        </w:tabs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Da li dijete ima kontraindikacije za cijepljenje?</w:t>
      </w:r>
    </w:p>
    <w:p w:rsidR="00614525" w:rsidRDefault="00687A93" w:rsidP="00614525">
      <w:pPr>
        <w:tabs>
          <w:tab w:val="left" w:pos="6240"/>
        </w:tabs>
        <w:jc w:val="center"/>
        <w:rPr>
          <w:sz w:val="24"/>
          <w:szCs w:val="24"/>
          <w:lang w:val="hr-HR"/>
        </w:rPr>
      </w:pPr>
      <w:r>
        <w:rPr>
          <w:noProof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3759200</wp:posOffset>
                </wp:positionH>
                <wp:positionV relativeFrom="paragraph">
                  <wp:posOffset>150495</wp:posOffset>
                </wp:positionV>
                <wp:extent cx="2260600" cy="0"/>
                <wp:effectExtent l="6350" t="5715" r="9525" b="13335"/>
                <wp:wrapNone/>
                <wp:docPr id="10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0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296pt;margin-top:11.85pt;width:178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"/>
            </w:pict>
          </mc:Fallback>
        </mc:AlternateContent>
      </w:r>
      <w:r w:rsidR="00614525">
        <w:rPr>
          <w:sz w:val="24"/>
          <w:szCs w:val="24"/>
          <w:lang w:val="hr-HR"/>
        </w:rPr>
        <w:t>NE    DA</w:t>
      </w:r>
    </w:p>
    <w:p w:rsidR="001F7DF2" w:rsidRDefault="001F7DF2" w:rsidP="001F7DF2">
      <w:pPr>
        <w:tabs>
          <w:tab w:val="left" w:pos="6240"/>
        </w:tabs>
        <w:rPr>
          <w:sz w:val="24"/>
          <w:szCs w:val="24"/>
          <w:lang w:val="hr-HR"/>
        </w:rPr>
      </w:pPr>
    </w:p>
    <w:p w:rsidR="001F7DF2" w:rsidRDefault="00687A93" w:rsidP="001F7DF2">
      <w:pPr>
        <w:tabs>
          <w:tab w:val="left" w:pos="6240"/>
        </w:tabs>
        <w:rPr>
          <w:sz w:val="24"/>
          <w:szCs w:val="24"/>
          <w:lang w:val="hr-HR"/>
        </w:rPr>
      </w:pPr>
      <w:r>
        <w:rPr>
          <w:noProof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108585</wp:posOffset>
                </wp:positionV>
                <wp:extent cx="2257425" cy="390525"/>
                <wp:effectExtent l="9525" t="9525" r="9525" b="9525"/>
                <wp:wrapNone/>
                <wp:docPr id="9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F7DF2" w:rsidRPr="001F7DF2" w:rsidRDefault="001F7DF2" w:rsidP="001F7DF2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28"/>
                                <w:lang w:val="hr-HR"/>
                              </w:rPr>
                            </w:pPr>
                            <w:r w:rsidRPr="001F7DF2">
                              <w:rPr>
                                <w:rFonts w:ascii="Baskerville Old Face" w:hAnsi="Baskerville Old Face"/>
                                <w:b/>
                                <w:sz w:val="28"/>
                                <w:lang w:val="hr-HR"/>
                              </w:rPr>
                              <w:t>Predškolski razvoj djeteta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9" o:spid="_x0000_s1027" style="position:absolute;margin-left:-.75pt;margin-top:8.55pt;width:177.75pt;height:30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">
                <v:textbox>
                  <w:txbxContent>
                    <w:p w:rsidR="001F7DF2" w:rsidRPr="001F7DF2" w:rsidRDefault="001F7DF2" w:rsidP="001F7DF2">
                      <w:pPr>
                        <w:jc w:val="center"/>
                        <w:rPr>
                          <w:rFonts w:ascii="Baskerville Old Face" w:hAnsi="Baskerville Old Face"/>
                          <w:b/>
                          <w:sz w:val="28"/>
                          <w:lang w:val="hr-HR"/>
                        </w:rPr>
                      </w:pPr>
                      <w:r w:rsidRPr="001F7DF2">
                        <w:rPr>
                          <w:rFonts w:ascii="Baskerville Old Face" w:hAnsi="Baskerville Old Face"/>
                          <w:b/>
                          <w:sz w:val="28"/>
                          <w:lang w:val="hr-HR"/>
                        </w:rPr>
                        <w:t>Predškolski razvoj djeteta</w:t>
                      </w:r>
                    </w:p>
                  </w:txbxContent>
                </v:textbox>
              </v:roundrect>
            </w:pict>
          </mc:Fallback>
        </mc:AlternateContent>
      </w:r>
    </w:p>
    <w:p w:rsidR="001F7DF2" w:rsidRDefault="001F7DF2" w:rsidP="001F7DF2">
      <w:pPr>
        <w:tabs>
          <w:tab w:val="left" w:pos="6240"/>
        </w:tabs>
        <w:rPr>
          <w:sz w:val="24"/>
          <w:szCs w:val="24"/>
          <w:lang w:val="hr-HR"/>
        </w:rPr>
      </w:pPr>
    </w:p>
    <w:p w:rsidR="001F7DF2" w:rsidRPr="001F7DF2" w:rsidRDefault="001F7DF2" w:rsidP="001F7DF2">
      <w:pPr>
        <w:rPr>
          <w:sz w:val="24"/>
          <w:szCs w:val="24"/>
          <w:lang w:val="hr-HR"/>
        </w:rPr>
      </w:pPr>
    </w:p>
    <w:p w:rsidR="001F7DF2" w:rsidRPr="001F7DF2" w:rsidRDefault="001F7DF2" w:rsidP="001F7DF2">
      <w:pPr>
        <w:rPr>
          <w:sz w:val="24"/>
          <w:szCs w:val="24"/>
          <w:lang w:val="hr-HR"/>
        </w:rPr>
      </w:pPr>
    </w:p>
    <w:p w:rsidR="001F7DF2" w:rsidRDefault="001F7DF2" w:rsidP="001F7DF2">
      <w:pPr>
        <w:rPr>
          <w:sz w:val="24"/>
          <w:szCs w:val="24"/>
          <w:lang w:val="hr-HR"/>
        </w:rPr>
      </w:pPr>
    </w:p>
    <w:p w:rsidR="001F7DF2" w:rsidRDefault="001F7DF2" w:rsidP="001F7DF2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Da li je dijete zadnju godinu dana boravilo u nekom od oblika dječjeg vrtića:</w:t>
      </w:r>
    </w:p>
    <w:p w:rsidR="001F7DF2" w:rsidRDefault="001F7DF2" w:rsidP="001F7DF2">
      <w:pPr>
        <w:rPr>
          <w:sz w:val="24"/>
          <w:szCs w:val="24"/>
          <w:lang w:val="hr-HR"/>
        </w:rPr>
      </w:pPr>
    </w:p>
    <w:p w:rsidR="001F7DF2" w:rsidRDefault="001F7DF2" w:rsidP="001F7DF2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1F7DF2">
        <w:rPr>
          <w:sz w:val="24"/>
          <w:szCs w:val="24"/>
        </w:rPr>
        <w:t>cjelodnevni boravak</w:t>
      </w:r>
      <w:r>
        <w:rPr>
          <w:sz w:val="24"/>
          <w:szCs w:val="24"/>
        </w:rPr>
        <w:t xml:space="preserve"> </w:t>
      </w:r>
      <w:r w:rsidRPr="001F7DF2">
        <w:rPr>
          <w:sz w:val="24"/>
          <w:szCs w:val="24"/>
        </w:rPr>
        <w:t xml:space="preserve"> </w:t>
      </w:r>
      <w:r w:rsidRPr="001F7DF2">
        <w:rPr>
          <w:sz w:val="24"/>
          <w:szCs w:val="24"/>
        </w:rPr>
        <w:tab/>
        <w:t>- poludnevni boravak</w:t>
      </w:r>
      <w:r w:rsidRPr="001F7DF2">
        <w:rPr>
          <w:sz w:val="24"/>
          <w:szCs w:val="24"/>
        </w:rPr>
        <w:tab/>
      </w:r>
      <w:r w:rsidRPr="001F7DF2">
        <w:rPr>
          <w:sz w:val="24"/>
          <w:szCs w:val="24"/>
        </w:rPr>
        <w:tab/>
        <w:t>-tzv ..Mala škola''</w:t>
      </w:r>
      <w:r w:rsidRPr="001F7DF2">
        <w:rPr>
          <w:sz w:val="24"/>
          <w:szCs w:val="24"/>
        </w:rPr>
        <w:tab/>
        <w:t>-nije bilo u vrtiću</w:t>
      </w:r>
    </w:p>
    <w:p w:rsidR="001F7DF2" w:rsidRDefault="001F7DF2" w:rsidP="001F7DF2">
      <w:pPr>
        <w:rPr>
          <w:sz w:val="24"/>
          <w:szCs w:val="24"/>
        </w:rPr>
      </w:pPr>
    </w:p>
    <w:p w:rsidR="001F7DF2" w:rsidRDefault="001F7DF2" w:rsidP="001F7DF2">
      <w:pPr>
        <w:rPr>
          <w:sz w:val="24"/>
          <w:szCs w:val="24"/>
        </w:rPr>
      </w:pPr>
      <w:r>
        <w:rPr>
          <w:sz w:val="24"/>
          <w:szCs w:val="24"/>
        </w:rPr>
        <w:t>Dijete češće upotrebljava:   - desnu ruku</w:t>
      </w:r>
      <w:r>
        <w:rPr>
          <w:sz w:val="24"/>
          <w:szCs w:val="24"/>
        </w:rPr>
        <w:tab/>
        <w:t xml:space="preserve">    - lijevu ruku</w:t>
      </w:r>
      <w:r>
        <w:rPr>
          <w:sz w:val="24"/>
          <w:szCs w:val="24"/>
        </w:rPr>
        <w:tab/>
        <w:t>-obje podjednako</w:t>
      </w:r>
    </w:p>
    <w:p w:rsidR="009E0249" w:rsidRDefault="009E0249" w:rsidP="001F7DF2">
      <w:pPr>
        <w:rPr>
          <w:sz w:val="24"/>
          <w:szCs w:val="24"/>
        </w:rPr>
      </w:pPr>
    </w:p>
    <w:p w:rsidR="009E0249" w:rsidRDefault="009E0249" w:rsidP="001F7DF2">
      <w:pPr>
        <w:rPr>
          <w:sz w:val="24"/>
          <w:szCs w:val="24"/>
        </w:rPr>
      </w:pPr>
    </w:p>
    <w:p w:rsidR="009E0249" w:rsidRDefault="009E0249" w:rsidP="001F7DF2">
      <w:pPr>
        <w:rPr>
          <w:sz w:val="24"/>
          <w:szCs w:val="24"/>
        </w:rPr>
      </w:pPr>
    </w:p>
    <w:p w:rsidR="009E0249" w:rsidRDefault="009E0249" w:rsidP="001F7DF2">
      <w:pPr>
        <w:rPr>
          <w:sz w:val="24"/>
          <w:szCs w:val="24"/>
        </w:rPr>
      </w:pPr>
    </w:p>
    <w:p w:rsidR="009E0249" w:rsidRDefault="009E0249" w:rsidP="001F7DF2">
      <w:pPr>
        <w:rPr>
          <w:sz w:val="24"/>
          <w:szCs w:val="24"/>
        </w:rPr>
      </w:pPr>
    </w:p>
    <w:p w:rsidR="009E0249" w:rsidRDefault="009E0249" w:rsidP="001F7DF2">
      <w:pPr>
        <w:rPr>
          <w:sz w:val="24"/>
          <w:szCs w:val="24"/>
        </w:rPr>
      </w:pPr>
    </w:p>
    <w:p w:rsidR="001F7DF2" w:rsidRDefault="00687A93" w:rsidP="001F7DF2">
      <w:pPr>
        <w:rPr>
          <w:sz w:val="24"/>
          <w:szCs w:val="24"/>
        </w:rPr>
      </w:pPr>
      <w:r>
        <w:rPr>
          <w:noProof/>
          <w:sz w:val="24"/>
          <w:szCs w:val="24"/>
          <w:lang w:val="hr-HR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146685</wp:posOffset>
                </wp:positionV>
                <wp:extent cx="6686550" cy="0"/>
                <wp:effectExtent l="9525" t="11430" r="9525" b="7620"/>
                <wp:wrapNone/>
                <wp:docPr id="8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type="#_x0000_t32" style="position:absolute;margin-left:-8.25pt;margin-top:11.55pt;width:526.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"/>
            </w:pict>
          </mc:Fallback>
        </mc:AlternateContent>
      </w:r>
    </w:p>
    <w:p w:rsidR="00A718D3" w:rsidRDefault="00A718D3" w:rsidP="001F7DF2">
      <w:pPr>
        <w:rPr>
          <w:i/>
          <w:sz w:val="24"/>
          <w:szCs w:val="24"/>
        </w:rPr>
      </w:pPr>
    </w:p>
    <w:p w:rsidR="00E51A95" w:rsidRDefault="003E1942" w:rsidP="001F7DF2">
      <w:pPr>
        <w:rPr>
          <w:i/>
          <w:sz w:val="24"/>
          <w:szCs w:val="24"/>
        </w:rPr>
      </w:pPr>
      <w:r w:rsidRPr="003E1942">
        <w:rPr>
          <w:i/>
          <w:sz w:val="24"/>
          <w:szCs w:val="24"/>
        </w:rPr>
        <w:t xml:space="preserve">MOLIMO VAS DA KOD SVAKOG NAVEDENOG OBLIKA PONAŠANJA DJETETA </w:t>
      </w:r>
      <w:r w:rsidRPr="00A718D3">
        <w:rPr>
          <w:i/>
          <w:sz w:val="24"/>
          <w:szCs w:val="24"/>
          <w:u w:val="single"/>
        </w:rPr>
        <w:t xml:space="preserve">PODCRTATE </w:t>
      </w:r>
      <w:r w:rsidRPr="003E1942">
        <w:rPr>
          <w:i/>
          <w:sz w:val="24"/>
          <w:szCs w:val="24"/>
        </w:rPr>
        <w:t>ODGOVOR KOJI U ZADNJE VRIJEME ODGOVARA STANJU VAŠEG DJETETA ILI KOJI MU JE NAJBLIŽI</w:t>
      </w:r>
    </w:p>
    <w:p w:rsidR="009E0249" w:rsidRDefault="009E0249">
      <w:pPr>
        <w:spacing w:line="360" w:lineRule="auto"/>
        <w:rPr>
          <w:sz w:val="24"/>
          <w:szCs w:val="24"/>
        </w:rPr>
      </w:pPr>
    </w:p>
    <w:p w:rsidR="008877FE" w:rsidRDefault="008877FE" w:rsidP="008877F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 Slab apetit, slabije jede: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povremeno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-često</w:t>
      </w:r>
    </w:p>
    <w:p w:rsidR="008877FE" w:rsidRDefault="008877FE" w:rsidP="008877F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 Previše jede: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-povremeno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-često</w:t>
      </w:r>
    </w:p>
    <w:p w:rsidR="008877FE" w:rsidRDefault="008877FE" w:rsidP="008877F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3. Ima poteškoća u govoru: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povremeno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često</w:t>
      </w:r>
    </w:p>
    <w:p w:rsidR="008877FE" w:rsidRDefault="008877FE" w:rsidP="008877F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4. Neposlušno je: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povremeno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često</w:t>
      </w:r>
    </w:p>
    <w:p w:rsidR="008877FE" w:rsidRDefault="008877FE" w:rsidP="008877F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5. Psuje ili ,,prosto govori’’: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povremeno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često</w:t>
      </w:r>
    </w:p>
    <w:p w:rsidR="008877FE" w:rsidRDefault="008877FE" w:rsidP="008877F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6.,,Piški’’ u krevet: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povremeno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često</w:t>
      </w:r>
    </w:p>
    <w:p w:rsidR="008877FE" w:rsidRDefault="008877FE" w:rsidP="008877F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7. Da li se ,,pokaka’’ u odjeću: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povremeno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često</w:t>
      </w:r>
    </w:p>
    <w:p w:rsidR="008877FE" w:rsidRDefault="008877FE" w:rsidP="008877F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8. Grize nokte: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povremeno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često</w:t>
      </w:r>
    </w:p>
    <w:p w:rsidR="008877FE" w:rsidRDefault="008877FE" w:rsidP="008877F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9. Siše prst, škripi zubima i sl.;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povremeno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često</w:t>
      </w:r>
    </w:p>
    <w:p w:rsidR="008877FE" w:rsidRDefault="008877FE" w:rsidP="008877F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10. Ima tikove, kao žmirkanje</w:t>
      </w:r>
    </w:p>
    <w:p w:rsidR="008877FE" w:rsidRDefault="004C2490" w:rsidP="008877F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877FE">
        <w:rPr>
          <w:sz w:val="24"/>
          <w:szCs w:val="24"/>
        </w:rPr>
        <w:t>očima, kašljucanje ili neke druge</w:t>
      </w:r>
    </w:p>
    <w:p w:rsidR="008877FE" w:rsidRDefault="004C2490" w:rsidP="008877F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877FE">
        <w:rPr>
          <w:sz w:val="24"/>
          <w:szCs w:val="24"/>
        </w:rPr>
        <w:t>nehotične radnje:</w:t>
      </w:r>
      <w:r w:rsidR="008877FE">
        <w:rPr>
          <w:sz w:val="24"/>
          <w:szCs w:val="24"/>
        </w:rPr>
        <w:tab/>
      </w:r>
      <w:r w:rsidR="008877FE">
        <w:rPr>
          <w:sz w:val="24"/>
          <w:szCs w:val="24"/>
        </w:rPr>
        <w:tab/>
      </w:r>
      <w:r w:rsidR="008877FE">
        <w:rPr>
          <w:sz w:val="24"/>
          <w:szCs w:val="24"/>
        </w:rPr>
        <w:tab/>
      </w:r>
      <w:r w:rsidR="008877FE">
        <w:rPr>
          <w:sz w:val="24"/>
          <w:szCs w:val="24"/>
        </w:rPr>
        <w:tab/>
        <w:t>- ne</w:t>
      </w:r>
      <w:r w:rsidR="008877FE">
        <w:rPr>
          <w:sz w:val="24"/>
          <w:szCs w:val="24"/>
        </w:rPr>
        <w:tab/>
      </w:r>
      <w:r w:rsidR="008877FE">
        <w:rPr>
          <w:sz w:val="24"/>
          <w:szCs w:val="24"/>
        </w:rPr>
        <w:tab/>
      </w:r>
      <w:r w:rsidR="008877FE">
        <w:rPr>
          <w:sz w:val="24"/>
          <w:szCs w:val="24"/>
        </w:rPr>
        <w:tab/>
        <w:t>- povremeno</w:t>
      </w:r>
      <w:r w:rsidR="008877FE">
        <w:rPr>
          <w:sz w:val="24"/>
          <w:szCs w:val="24"/>
        </w:rPr>
        <w:tab/>
      </w:r>
      <w:r w:rsidR="008877FE">
        <w:rPr>
          <w:sz w:val="24"/>
          <w:szCs w:val="24"/>
        </w:rPr>
        <w:tab/>
        <w:t>- često</w:t>
      </w:r>
    </w:p>
    <w:p w:rsidR="008877FE" w:rsidRDefault="008877FE" w:rsidP="008877F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11. Nespretno je, sklono povredama: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povremeno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često</w:t>
      </w:r>
    </w:p>
    <w:p w:rsidR="008877FE" w:rsidRPr="003E1942" w:rsidRDefault="008877FE" w:rsidP="008877F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12. Ponavlja neke riječi ili pokrete;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povremeno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često</w:t>
      </w:r>
    </w:p>
    <w:p w:rsidR="008877FE" w:rsidRDefault="008877FE" w:rsidP="008877F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13. Preaktivno je, nemirno: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povremeno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često</w:t>
      </w:r>
    </w:p>
    <w:p w:rsidR="008877FE" w:rsidRDefault="008877FE" w:rsidP="008877F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14.Neaktivno je, previše mirno: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povremeno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često</w:t>
      </w:r>
      <w:r>
        <w:rPr>
          <w:sz w:val="24"/>
          <w:szCs w:val="24"/>
        </w:rPr>
        <w:tab/>
      </w:r>
    </w:p>
    <w:p w:rsidR="008877FE" w:rsidRDefault="008877FE" w:rsidP="008877F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15. Imalo je nesvjestice ili grčeve: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povremeno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često</w:t>
      </w:r>
    </w:p>
    <w:p w:rsidR="008877FE" w:rsidRDefault="008877FE" w:rsidP="008877F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16. Igra se spolovilom: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povremeno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često</w:t>
      </w:r>
    </w:p>
    <w:p w:rsidR="008877FE" w:rsidRDefault="008877FE" w:rsidP="008877F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17. Agresivno je prema drugoj djeci:</w:t>
      </w:r>
      <w:r w:rsidR="004C2490">
        <w:rPr>
          <w:sz w:val="24"/>
          <w:szCs w:val="24"/>
        </w:rPr>
        <w:tab/>
      </w:r>
      <w:r w:rsidR="004C2490">
        <w:rPr>
          <w:sz w:val="24"/>
          <w:szCs w:val="24"/>
        </w:rPr>
        <w:tab/>
        <w:t>- ne</w:t>
      </w:r>
      <w:r w:rsidR="004C2490">
        <w:rPr>
          <w:sz w:val="24"/>
          <w:szCs w:val="24"/>
        </w:rPr>
        <w:tab/>
      </w:r>
      <w:r w:rsidR="004C2490">
        <w:rPr>
          <w:sz w:val="24"/>
          <w:szCs w:val="24"/>
        </w:rPr>
        <w:tab/>
      </w:r>
      <w:r w:rsidR="004C2490">
        <w:rPr>
          <w:sz w:val="24"/>
          <w:szCs w:val="24"/>
        </w:rPr>
        <w:tab/>
        <w:t>- povremeno</w:t>
      </w:r>
      <w:r w:rsidR="004C2490">
        <w:rPr>
          <w:sz w:val="24"/>
          <w:szCs w:val="24"/>
        </w:rPr>
        <w:tab/>
      </w:r>
      <w:r w:rsidR="004C2490">
        <w:rPr>
          <w:sz w:val="24"/>
          <w:szCs w:val="24"/>
        </w:rPr>
        <w:tab/>
        <w:t>- često</w:t>
      </w:r>
    </w:p>
    <w:p w:rsidR="008877FE" w:rsidRDefault="008877FE" w:rsidP="008877F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18. Povučeno je i plašljivo</w:t>
      </w:r>
    </w:p>
    <w:p w:rsidR="008877FE" w:rsidRDefault="004C2490" w:rsidP="008877F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877FE">
        <w:rPr>
          <w:sz w:val="24"/>
          <w:szCs w:val="24"/>
        </w:rPr>
        <w:t>prema drugoj djeci: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povremeno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često</w:t>
      </w:r>
    </w:p>
    <w:p w:rsidR="008877FE" w:rsidRDefault="008877FE" w:rsidP="008877F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19. Lako plane u bijes, razdražljivo je:</w:t>
      </w:r>
      <w:r w:rsidR="004C2490">
        <w:rPr>
          <w:sz w:val="24"/>
          <w:szCs w:val="24"/>
        </w:rPr>
        <w:tab/>
        <w:t>- ne</w:t>
      </w:r>
      <w:r w:rsidR="004C2490">
        <w:rPr>
          <w:sz w:val="24"/>
          <w:szCs w:val="24"/>
        </w:rPr>
        <w:tab/>
      </w:r>
      <w:r w:rsidR="004C2490">
        <w:rPr>
          <w:sz w:val="24"/>
          <w:szCs w:val="24"/>
        </w:rPr>
        <w:tab/>
      </w:r>
      <w:r w:rsidR="004C2490">
        <w:rPr>
          <w:sz w:val="24"/>
          <w:szCs w:val="24"/>
        </w:rPr>
        <w:tab/>
        <w:t>-povremeno</w:t>
      </w:r>
      <w:r w:rsidR="004C2490">
        <w:rPr>
          <w:sz w:val="24"/>
          <w:szCs w:val="24"/>
        </w:rPr>
        <w:tab/>
      </w:r>
      <w:r w:rsidR="004C2490">
        <w:rPr>
          <w:sz w:val="24"/>
          <w:szCs w:val="24"/>
        </w:rPr>
        <w:tab/>
        <w:t>- često</w:t>
      </w:r>
    </w:p>
    <w:p w:rsidR="008877FE" w:rsidRDefault="008877FE" w:rsidP="008877F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20.Osjetljivo je, lako zaplače:</w:t>
      </w:r>
      <w:r w:rsidR="004C2490">
        <w:rPr>
          <w:sz w:val="24"/>
          <w:szCs w:val="24"/>
        </w:rPr>
        <w:tab/>
      </w:r>
      <w:r w:rsidR="004C2490">
        <w:rPr>
          <w:sz w:val="24"/>
          <w:szCs w:val="24"/>
        </w:rPr>
        <w:tab/>
        <w:t>- ne</w:t>
      </w:r>
      <w:r w:rsidR="004C2490">
        <w:rPr>
          <w:sz w:val="24"/>
          <w:szCs w:val="24"/>
        </w:rPr>
        <w:tab/>
      </w:r>
      <w:r w:rsidR="004C2490">
        <w:rPr>
          <w:sz w:val="24"/>
          <w:szCs w:val="24"/>
        </w:rPr>
        <w:tab/>
      </w:r>
      <w:r w:rsidR="004C2490">
        <w:rPr>
          <w:sz w:val="24"/>
          <w:szCs w:val="24"/>
        </w:rPr>
        <w:tab/>
        <w:t>-povremeno</w:t>
      </w:r>
      <w:r w:rsidR="004C2490">
        <w:rPr>
          <w:sz w:val="24"/>
          <w:szCs w:val="24"/>
        </w:rPr>
        <w:tab/>
      </w:r>
      <w:r w:rsidR="004C2490">
        <w:rPr>
          <w:sz w:val="24"/>
          <w:szCs w:val="24"/>
        </w:rPr>
        <w:tab/>
        <w:t>- često</w:t>
      </w:r>
    </w:p>
    <w:p w:rsidR="008877FE" w:rsidRDefault="008877FE" w:rsidP="008877F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21. Plašljivo je, ima strahove:</w:t>
      </w:r>
      <w:r w:rsidR="004C2490">
        <w:rPr>
          <w:sz w:val="24"/>
          <w:szCs w:val="24"/>
        </w:rPr>
        <w:tab/>
      </w:r>
      <w:r w:rsidR="004C2490">
        <w:rPr>
          <w:sz w:val="24"/>
          <w:szCs w:val="24"/>
        </w:rPr>
        <w:tab/>
        <w:t>- ne</w:t>
      </w:r>
      <w:r w:rsidR="004C2490">
        <w:rPr>
          <w:sz w:val="24"/>
          <w:szCs w:val="24"/>
        </w:rPr>
        <w:tab/>
      </w:r>
      <w:r w:rsidR="004C2490">
        <w:rPr>
          <w:sz w:val="24"/>
          <w:szCs w:val="24"/>
        </w:rPr>
        <w:tab/>
      </w:r>
      <w:r w:rsidR="004C2490">
        <w:rPr>
          <w:sz w:val="24"/>
          <w:szCs w:val="24"/>
        </w:rPr>
        <w:tab/>
        <w:t>- povremeno</w:t>
      </w:r>
      <w:r w:rsidR="004C2490">
        <w:rPr>
          <w:sz w:val="24"/>
          <w:szCs w:val="24"/>
        </w:rPr>
        <w:tab/>
      </w:r>
      <w:r w:rsidR="004C2490">
        <w:rPr>
          <w:sz w:val="24"/>
          <w:szCs w:val="24"/>
        </w:rPr>
        <w:tab/>
        <w:t>- često</w:t>
      </w:r>
    </w:p>
    <w:p w:rsidR="008877FE" w:rsidRDefault="008877FE" w:rsidP="008877F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22. Ima ružne snove ili noćne more:</w:t>
      </w:r>
      <w:r w:rsidR="004C2490">
        <w:rPr>
          <w:sz w:val="24"/>
          <w:szCs w:val="24"/>
        </w:rPr>
        <w:tab/>
      </w:r>
      <w:r w:rsidR="004C2490">
        <w:rPr>
          <w:sz w:val="24"/>
          <w:szCs w:val="24"/>
        </w:rPr>
        <w:tab/>
        <w:t>-ne</w:t>
      </w:r>
      <w:r w:rsidR="004C2490">
        <w:rPr>
          <w:sz w:val="24"/>
          <w:szCs w:val="24"/>
        </w:rPr>
        <w:tab/>
      </w:r>
      <w:r w:rsidR="004C2490">
        <w:rPr>
          <w:sz w:val="24"/>
          <w:szCs w:val="24"/>
        </w:rPr>
        <w:tab/>
      </w:r>
      <w:r w:rsidR="004C2490">
        <w:rPr>
          <w:sz w:val="24"/>
          <w:szCs w:val="24"/>
        </w:rPr>
        <w:tab/>
        <w:t>- povremeno</w:t>
      </w:r>
      <w:r w:rsidR="004C2490">
        <w:rPr>
          <w:sz w:val="24"/>
          <w:szCs w:val="24"/>
        </w:rPr>
        <w:tab/>
      </w:r>
      <w:r w:rsidR="004C2490">
        <w:rPr>
          <w:sz w:val="24"/>
          <w:szCs w:val="24"/>
        </w:rPr>
        <w:tab/>
        <w:t>- često</w:t>
      </w:r>
    </w:p>
    <w:p w:rsidR="008877FE" w:rsidRDefault="008877F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23. Teško se odvaja od roditelja:</w:t>
      </w:r>
      <w:r w:rsidR="004C2490">
        <w:rPr>
          <w:sz w:val="24"/>
          <w:szCs w:val="24"/>
        </w:rPr>
        <w:tab/>
      </w:r>
      <w:r w:rsidR="004C2490">
        <w:rPr>
          <w:sz w:val="24"/>
          <w:szCs w:val="24"/>
        </w:rPr>
        <w:tab/>
        <w:t>- ne</w:t>
      </w:r>
      <w:r w:rsidR="004C2490">
        <w:rPr>
          <w:sz w:val="24"/>
          <w:szCs w:val="24"/>
        </w:rPr>
        <w:tab/>
      </w:r>
      <w:r w:rsidR="004C2490">
        <w:rPr>
          <w:sz w:val="24"/>
          <w:szCs w:val="24"/>
        </w:rPr>
        <w:tab/>
      </w:r>
      <w:r w:rsidR="004C2490">
        <w:rPr>
          <w:sz w:val="24"/>
          <w:szCs w:val="24"/>
        </w:rPr>
        <w:tab/>
        <w:t>- povremeno</w:t>
      </w:r>
      <w:r w:rsidR="004C2490">
        <w:rPr>
          <w:sz w:val="24"/>
          <w:szCs w:val="24"/>
        </w:rPr>
        <w:tab/>
      </w:r>
      <w:r w:rsidR="004C2490">
        <w:rPr>
          <w:sz w:val="24"/>
          <w:szCs w:val="24"/>
        </w:rPr>
        <w:tab/>
        <w:t>- često</w:t>
      </w:r>
    </w:p>
    <w:p w:rsidR="007C29B2" w:rsidRDefault="007C29B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24. Igra se sa drugom djecom: </w:t>
      </w:r>
      <w:r>
        <w:rPr>
          <w:sz w:val="24"/>
          <w:szCs w:val="24"/>
        </w:rPr>
        <w:tab/>
        <w:t>- da, rado</w:t>
      </w:r>
    </w:p>
    <w:p w:rsidR="007C29B2" w:rsidRDefault="007C29B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ustručava se, ima poteškoća da uđe u igru</w:t>
      </w:r>
    </w:p>
    <w:p w:rsidR="007C29B2" w:rsidRDefault="007C29B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nerado i rijetko se igra sa drugom djecom</w:t>
      </w:r>
    </w:p>
    <w:p w:rsidR="007C29B2" w:rsidRDefault="007C29B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25. Ima li prijatelja: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-da, druga djeca ga rado primaju u društvo</w:t>
      </w:r>
    </w:p>
    <w:p w:rsidR="007C29B2" w:rsidRDefault="007C29B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ima samo jedno ili dvoje djece s kojima se druži</w:t>
      </w:r>
    </w:p>
    <w:p w:rsidR="007C29B2" w:rsidRDefault="007C29B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teško sklapa prijateljstva</w:t>
      </w:r>
    </w:p>
    <w:p w:rsidR="00816EA4" w:rsidRDefault="00816EA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26. Samostalno je: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-izrazito je samostalno, samo se oblači, brine o sebi</w:t>
      </w:r>
    </w:p>
    <w:p w:rsidR="00816EA4" w:rsidRDefault="00816EA4" w:rsidP="00816EA4">
      <w:pPr>
        <w:spacing w:line="360" w:lineRule="auto"/>
        <w:ind w:left="3540"/>
        <w:rPr>
          <w:sz w:val="24"/>
          <w:szCs w:val="24"/>
        </w:rPr>
      </w:pPr>
      <w:r>
        <w:rPr>
          <w:sz w:val="24"/>
          <w:szCs w:val="24"/>
        </w:rPr>
        <w:t>- djelomično je samostalno, oblači jednostavniju odjeću, ode do  trgovine ili susjeda</w:t>
      </w:r>
    </w:p>
    <w:p w:rsidR="00435F3F" w:rsidRDefault="00816EA4" w:rsidP="00816EA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27.</w:t>
      </w:r>
      <w:r w:rsidR="00435F3F">
        <w:rPr>
          <w:sz w:val="24"/>
          <w:szCs w:val="24"/>
        </w:rPr>
        <w:t xml:space="preserve"> Pažnja i koncentracija:</w:t>
      </w:r>
      <w:r w:rsidR="00435F3F">
        <w:rPr>
          <w:sz w:val="24"/>
          <w:szCs w:val="24"/>
        </w:rPr>
        <w:tab/>
      </w:r>
      <w:r w:rsidR="00435F3F">
        <w:rPr>
          <w:sz w:val="24"/>
          <w:szCs w:val="24"/>
        </w:rPr>
        <w:tab/>
        <w:t>- duže se može usmjeriti na neku aktivnost</w:t>
      </w:r>
    </w:p>
    <w:p w:rsidR="00435F3F" w:rsidRDefault="00435F3F" w:rsidP="00816EA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pažnja mu je usmjerena najviše 10-15 minuta</w:t>
      </w:r>
    </w:p>
    <w:p w:rsidR="00435F3F" w:rsidRDefault="00435F3F" w:rsidP="00435F3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ne izdrži u nekoj aktivnosti više od nekoliko minuta, često mijenja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aktivnosti</w:t>
      </w:r>
    </w:p>
    <w:p w:rsidR="00435F3F" w:rsidRDefault="00435F3F" w:rsidP="00435F3F">
      <w:pPr>
        <w:spacing w:line="360" w:lineRule="auto"/>
        <w:rPr>
          <w:sz w:val="24"/>
          <w:szCs w:val="24"/>
        </w:rPr>
      </w:pPr>
    </w:p>
    <w:p w:rsidR="00435F3F" w:rsidRDefault="00435F3F" w:rsidP="00435F3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28. Ima li neki oblik ponašanja ili doživljavanja koji vas zabrinjava, navedite koji:</w:t>
      </w:r>
    </w:p>
    <w:p w:rsidR="00435F3F" w:rsidRDefault="00687A93" w:rsidP="00435F3F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153035</wp:posOffset>
                </wp:positionV>
                <wp:extent cx="5991225" cy="0"/>
                <wp:effectExtent l="9525" t="10160" r="9525" b="8890"/>
                <wp:wrapNone/>
                <wp:docPr id="7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32" style="position:absolute;margin-left:10.5pt;margin-top:12.05pt;width:471.7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"/>
            </w:pict>
          </mc:Fallback>
        </mc:AlternateContent>
      </w:r>
    </w:p>
    <w:p w:rsidR="00435F3F" w:rsidRPr="00435F3F" w:rsidRDefault="00435F3F" w:rsidP="00435F3F">
      <w:pPr>
        <w:rPr>
          <w:sz w:val="24"/>
          <w:szCs w:val="24"/>
        </w:rPr>
      </w:pPr>
    </w:p>
    <w:p w:rsidR="00435F3F" w:rsidRDefault="00435F3F" w:rsidP="00435F3F">
      <w:pPr>
        <w:rPr>
          <w:sz w:val="24"/>
          <w:szCs w:val="24"/>
        </w:rPr>
      </w:pPr>
    </w:p>
    <w:p w:rsidR="00435F3F" w:rsidRDefault="00435F3F" w:rsidP="00435F3F">
      <w:pPr>
        <w:tabs>
          <w:tab w:val="left" w:pos="3405"/>
        </w:tabs>
        <w:rPr>
          <w:sz w:val="24"/>
          <w:szCs w:val="24"/>
        </w:rPr>
      </w:pPr>
      <w:r>
        <w:rPr>
          <w:sz w:val="24"/>
          <w:szCs w:val="24"/>
        </w:rPr>
        <w:t>Vaša procjena spremnosti i zrelosti djeteta za polazak u školu:</w:t>
      </w:r>
    </w:p>
    <w:p w:rsidR="00435F3F" w:rsidRDefault="00435F3F" w:rsidP="00435F3F">
      <w:pPr>
        <w:tabs>
          <w:tab w:val="left" w:pos="3405"/>
        </w:tabs>
        <w:rPr>
          <w:sz w:val="24"/>
          <w:szCs w:val="24"/>
        </w:rPr>
      </w:pPr>
    </w:p>
    <w:p w:rsidR="009E0249" w:rsidRDefault="00435F3F" w:rsidP="00435F3F">
      <w:pPr>
        <w:pStyle w:val="ListParagraph"/>
        <w:numPr>
          <w:ilvl w:val="0"/>
          <w:numId w:val="9"/>
        </w:numPr>
        <w:tabs>
          <w:tab w:val="left" w:pos="3405"/>
        </w:tabs>
        <w:rPr>
          <w:sz w:val="24"/>
          <w:szCs w:val="24"/>
        </w:rPr>
      </w:pPr>
      <w:r>
        <w:rPr>
          <w:sz w:val="24"/>
          <w:szCs w:val="24"/>
        </w:rPr>
        <w:t>Nije spremno za školu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Djelomično je spremno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Spremno je za školu</w:t>
      </w:r>
    </w:p>
    <w:p w:rsidR="009E0249" w:rsidRDefault="009E0249" w:rsidP="009E0249">
      <w:pPr>
        <w:rPr>
          <w:lang w:val="hr-HR" w:eastAsia="en-US"/>
        </w:rPr>
      </w:pPr>
    </w:p>
    <w:p w:rsidR="007D6425" w:rsidRDefault="007D6425" w:rsidP="009E0249">
      <w:pPr>
        <w:rPr>
          <w:lang w:val="hr-HR" w:eastAsia="en-US"/>
        </w:rPr>
      </w:pPr>
    </w:p>
    <w:p w:rsidR="009E0249" w:rsidRPr="009E0249" w:rsidRDefault="009E0249" w:rsidP="009E0249">
      <w:pPr>
        <w:rPr>
          <w:lang w:val="hr-HR" w:eastAsia="en-US"/>
        </w:rPr>
      </w:pPr>
    </w:p>
    <w:p w:rsidR="009E0249" w:rsidRDefault="00687A93" w:rsidP="009E0249">
      <w:pPr>
        <w:rPr>
          <w:sz w:val="24"/>
          <w:lang w:val="hr-HR" w:eastAsia="en-US"/>
        </w:rPr>
      </w:pPr>
      <w:r>
        <w:rPr>
          <w:noProof/>
          <w:sz w:val="24"/>
          <w:lang w:val="hr-H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175895</wp:posOffset>
                </wp:positionV>
                <wp:extent cx="3971925" cy="635"/>
                <wp:effectExtent l="9525" t="13970" r="9525" b="13970"/>
                <wp:wrapNone/>
                <wp:docPr id="6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71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32" style="position:absolute;margin-left:88.5pt;margin-top:13.85pt;width:312.75pt;height: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"/>
            </w:pict>
          </mc:Fallback>
        </mc:AlternateContent>
      </w:r>
      <w:r w:rsidR="009E0249">
        <w:rPr>
          <w:sz w:val="24"/>
          <w:lang w:val="hr-HR" w:eastAsia="en-US"/>
        </w:rPr>
        <w:t xml:space="preserve">Upitnik popunio: </w:t>
      </w:r>
    </w:p>
    <w:p w:rsidR="009E0249" w:rsidRDefault="009E0249" w:rsidP="009E0249">
      <w:pPr>
        <w:rPr>
          <w:sz w:val="24"/>
          <w:lang w:val="hr-HR" w:eastAsia="en-US"/>
        </w:rPr>
      </w:pPr>
      <w:r>
        <w:rPr>
          <w:sz w:val="24"/>
          <w:lang w:val="hr-HR" w:eastAsia="en-US"/>
        </w:rPr>
        <w:tab/>
      </w:r>
      <w:r>
        <w:rPr>
          <w:sz w:val="24"/>
          <w:lang w:val="hr-HR" w:eastAsia="en-US"/>
        </w:rPr>
        <w:tab/>
      </w:r>
      <w:r>
        <w:rPr>
          <w:sz w:val="24"/>
          <w:lang w:val="hr-HR" w:eastAsia="en-US"/>
        </w:rPr>
        <w:tab/>
      </w:r>
      <w:r>
        <w:rPr>
          <w:sz w:val="24"/>
          <w:lang w:val="hr-HR" w:eastAsia="en-US"/>
        </w:rPr>
        <w:tab/>
        <w:t>(ime i prezime, srodstvo s djetetom)</w:t>
      </w:r>
    </w:p>
    <w:p w:rsidR="009E0249" w:rsidRDefault="009E0249" w:rsidP="009E0249">
      <w:pPr>
        <w:rPr>
          <w:sz w:val="24"/>
          <w:lang w:val="hr-HR" w:eastAsia="en-US"/>
        </w:rPr>
      </w:pPr>
    </w:p>
    <w:p w:rsidR="009E0249" w:rsidRDefault="009E0249" w:rsidP="009E0249">
      <w:pPr>
        <w:rPr>
          <w:sz w:val="24"/>
          <w:lang w:val="hr-HR" w:eastAsia="en-US"/>
        </w:rPr>
      </w:pPr>
      <w:r>
        <w:rPr>
          <w:sz w:val="24"/>
          <w:lang w:val="hr-HR" w:eastAsia="en-US"/>
        </w:rPr>
        <w:t>Br. Telefona:</w:t>
      </w:r>
    </w:p>
    <w:p w:rsidR="009E0249" w:rsidRDefault="00687A93" w:rsidP="009E0249">
      <w:pPr>
        <w:rPr>
          <w:sz w:val="24"/>
          <w:lang w:val="hr-HR" w:eastAsia="en-US"/>
        </w:rPr>
      </w:pPr>
      <w:r>
        <w:rPr>
          <w:noProof/>
          <w:sz w:val="24"/>
          <w:lang w:val="hr-H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20955</wp:posOffset>
                </wp:positionV>
                <wp:extent cx="3638550" cy="635"/>
                <wp:effectExtent l="9525" t="11430" r="9525" b="6985"/>
                <wp:wrapNone/>
                <wp:docPr id="5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385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32" style="position:absolute;margin-left:69pt;margin-top:1.65pt;width:286.5pt;height: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"/>
            </w:pict>
          </mc:Fallback>
        </mc:AlternateContent>
      </w:r>
    </w:p>
    <w:p w:rsidR="009E0249" w:rsidRDefault="009E0249" w:rsidP="009E0249">
      <w:pPr>
        <w:rPr>
          <w:sz w:val="24"/>
          <w:lang w:val="hr-HR" w:eastAsia="en-US"/>
        </w:rPr>
      </w:pPr>
    </w:p>
    <w:p w:rsidR="009E0249" w:rsidRDefault="00687A93" w:rsidP="009E0249">
      <w:pPr>
        <w:rPr>
          <w:sz w:val="24"/>
          <w:lang w:val="hr-HR" w:eastAsia="en-US"/>
        </w:rPr>
      </w:pPr>
      <w:r>
        <w:rPr>
          <w:noProof/>
          <w:sz w:val="24"/>
          <w:lang w:val="hr-H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156845</wp:posOffset>
                </wp:positionV>
                <wp:extent cx="2600325" cy="635"/>
                <wp:effectExtent l="9525" t="13970" r="9525" b="13970"/>
                <wp:wrapNone/>
                <wp:docPr id="4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03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26" type="#_x0000_t32" style="position:absolute;margin-left:39.75pt;margin-top:12.35pt;width:204.75pt;height: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"/>
            </w:pict>
          </mc:Fallback>
        </mc:AlternateContent>
      </w:r>
      <w:r w:rsidR="009E0249">
        <w:rPr>
          <w:sz w:val="24"/>
          <w:lang w:val="hr-HR" w:eastAsia="en-US"/>
        </w:rPr>
        <w:t>Potpis:</w:t>
      </w:r>
    </w:p>
    <w:p w:rsidR="004C2490" w:rsidRDefault="004C2490">
      <w:pPr>
        <w:rPr>
          <w:sz w:val="24"/>
          <w:lang w:val="hr-HR" w:eastAsia="en-US"/>
        </w:rPr>
      </w:pPr>
    </w:p>
    <w:p w:rsidR="009E0249" w:rsidRPr="009E0249" w:rsidRDefault="00687A93">
      <w:pPr>
        <w:rPr>
          <w:sz w:val="24"/>
          <w:lang w:val="hr-HR" w:eastAsia="en-US"/>
        </w:rPr>
      </w:pP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13335</wp:posOffset>
                </wp:positionV>
                <wp:extent cx="6210300" cy="850900"/>
                <wp:effectExtent l="9525" t="13335" r="9525" b="12065"/>
                <wp:wrapNone/>
                <wp:docPr id="3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490" w:rsidRPr="004C2490" w:rsidRDefault="004C2490">
                            <w:pPr>
                              <w:rPr>
                                <w:b/>
                                <w:i/>
                                <w:sz w:val="24"/>
                                <w:lang w:val="hr-HR"/>
                              </w:rPr>
                            </w:pPr>
                            <w:r w:rsidRPr="004C2490">
                              <w:rPr>
                                <w:b/>
                                <w:i/>
                                <w:sz w:val="24"/>
                                <w:lang w:val="hr-HR"/>
                              </w:rPr>
                              <w:t>Upitnik popunjava roditelj ili skrbnik djeteta u svrhu evidencije podataka o djetetu, te daljnjeg  praćenja zdravstvenog stanja djeteta i cijepljenja tijekom školovanja od strane školskog liječnika.</w:t>
                            </w:r>
                          </w:p>
                          <w:p w:rsidR="004C2490" w:rsidRPr="004C2490" w:rsidRDefault="004C2490">
                            <w:pPr>
                              <w:rPr>
                                <w:b/>
                                <w:i/>
                                <w:sz w:val="24"/>
                                <w:lang w:val="hr-HR"/>
                              </w:rPr>
                            </w:pPr>
                            <w:r w:rsidRPr="004C2490">
                              <w:rPr>
                                <w:b/>
                                <w:i/>
                                <w:sz w:val="24"/>
                                <w:lang w:val="hr-HR"/>
                              </w:rPr>
                              <w:t>Na pregled potrebno donijeti cjepnu iskaznicu i cjepni karton od izabranog liječnika.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7" o:spid="_x0000_s1028" type="#_x0000_t202" style="position:absolute;margin-left:25.5pt;margin-top:1.05pt;width:489pt;height:6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">
                <v:textbox>
                  <w:txbxContent>
                    <w:p w:rsidR="004C2490" w:rsidRPr="004C2490" w:rsidRDefault="004C2490">
                      <w:pPr>
                        <w:rPr>
                          <w:b/>
                          <w:i/>
                          <w:sz w:val="24"/>
                          <w:lang w:val="hr-HR"/>
                        </w:rPr>
                      </w:pPr>
                      <w:r w:rsidRPr="004C2490">
                        <w:rPr>
                          <w:b/>
                          <w:i/>
                          <w:sz w:val="24"/>
                          <w:lang w:val="hr-HR"/>
                        </w:rPr>
                        <w:t>Upitnik popunjava roditelj ili skrbnik djeteta u svrhu evidencije podataka o djetetu, te daljnjeg  praćenja zdravstvenog stanja djeteta i cijepljenja tijekom školovanja od strane školskog liječnika.</w:t>
                      </w:r>
                    </w:p>
                    <w:p w:rsidR="004C2490" w:rsidRPr="004C2490" w:rsidRDefault="004C2490">
                      <w:pPr>
                        <w:rPr>
                          <w:b/>
                          <w:i/>
                          <w:sz w:val="24"/>
                          <w:lang w:val="hr-HR"/>
                        </w:rPr>
                      </w:pPr>
                      <w:r w:rsidRPr="004C2490">
                        <w:rPr>
                          <w:b/>
                          <w:i/>
                          <w:sz w:val="24"/>
                          <w:lang w:val="hr-HR"/>
                        </w:rPr>
                        <w:t>Na pregled potrebno donijeti cjepnu iskaznicu i cjepni karton od izabranog liječnika.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E0249" w:rsidRPr="009E0249" w:rsidSect="007D6425">
      <w:headerReference w:type="default" r:id="rId9"/>
      <w:footerReference w:type="default" r:id="rId10"/>
      <w:pgSz w:w="11906" w:h="16838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033" w:rsidRDefault="00BC3033" w:rsidP="00134A02">
      <w:r>
        <w:separator/>
      </w:r>
    </w:p>
  </w:endnote>
  <w:endnote w:type="continuationSeparator" w:id="0">
    <w:p w:rsidR="00BC3033" w:rsidRDefault="00BC3033" w:rsidP="001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Rosewood Std Regular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07877"/>
      <w:docPartObj>
        <w:docPartGallery w:val="Page Numbers (Bottom of Page)"/>
        <w:docPartUnique/>
      </w:docPartObj>
    </w:sdtPr>
    <w:sdtEndPr/>
    <w:sdtContent>
      <w:p w:rsidR="007D6425" w:rsidRDefault="00BC30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7A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D6425" w:rsidRDefault="007D64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033" w:rsidRDefault="00BC3033" w:rsidP="00134A02">
      <w:r>
        <w:separator/>
      </w:r>
    </w:p>
  </w:footnote>
  <w:footnote w:type="continuationSeparator" w:id="0">
    <w:p w:rsidR="00BC3033" w:rsidRDefault="00BC3033" w:rsidP="001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A02" w:rsidRPr="00134A02" w:rsidRDefault="00134A02" w:rsidP="00134A02">
    <w:pPr>
      <w:pStyle w:val="NoSpacing"/>
      <w:jc w:val="center"/>
      <w:rPr>
        <w:rFonts w:ascii="Century" w:hAnsi="Century" w:cs="Times New Roman"/>
        <w:b/>
        <w:sz w:val="44"/>
        <w:szCs w:val="44"/>
      </w:rPr>
    </w:pPr>
    <w:r w:rsidRPr="00134A02">
      <w:rPr>
        <w:rFonts w:ascii="Rosewood Std Regular" w:hAnsi="Rosewood Std Regular" w:cs="Times New Roman"/>
        <w:b/>
        <w:noProof/>
        <w:sz w:val="44"/>
        <w:szCs w:val="44"/>
        <w:lang w:eastAsia="hr-H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-238125</wp:posOffset>
          </wp:positionH>
          <wp:positionV relativeFrom="paragraph">
            <wp:posOffset>-106680</wp:posOffset>
          </wp:positionV>
          <wp:extent cx="1524000" cy="1057275"/>
          <wp:effectExtent l="19050" t="0" r="0" b="0"/>
          <wp:wrapSquare wrapText="bothSides"/>
          <wp:docPr id="1" name="Slika 1" descr="C:\Users\Andjelka\AppData\Local\Microsoft\Windows\Temporary Internet Files\Content.Outlook\50GY2MNO\Logo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djelka\AppData\Local\Microsoft\Windows\Temporary Internet Files\Content.Outlook\50GY2MNO\Logo0001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Rosewood Std Regular" w:hAnsi="Rosewood Std Regular" w:cs="Times New Roman"/>
        <w:b/>
        <w:sz w:val="44"/>
        <w:szCs w:val="44"/>
      </w:rPr>
      <w:tab/>
    </w:r>
    <w:r>
      <w:rPr>
        <w:rFonts w:ascii="Rosewood Std Regular" w:hAnsi="Rosewood Std Regular" w:cs="Times New Roman"/>
        <w:b/>
        <w:sz w:val="44"/>
        <w:szCs w:val="44"/>
      </w:rPr>
      <w:tab/>
      <w:t xml:space="preserve">       </w:t>
    </w:r>
    <w:r w:rsidRPr="00134A02">
      <w:rPr>
        <w:rFonts w:ascii="Century" w:hAnsi="Century" w:cs="Times New Roman"/>
        <w:b/>
        <w:sz w:val="44"/>
        <w:szCs w:val="44"/>
      </w:rPr>
      <w:t>ZAVOD ZA JAVNO ZDRAVSTVO</w:t>
    </w:r>
  </w:p>
  <w:p w:rsidR="00134A02" w:rsidRPr="00AB7BBE" w:rsidRDefault="00134A02" w:rsidP="00134A02">
    <w:pPr>
      <w:pStyle w:val="NoSpacing"/>
      <w:jc w:val="center"/>
      <w:rPr>
        <w:rFonts w:ascii="Rosewood Std Regular" w:hAnsi="Rosewood Std Regular" w:cs="Times New Roman"/>
        <w:b/>
        <w:sz w:val="28"/>
        <w:szCs w:val="28"/>
      </w:rPr>
    </w:pPr>
    <w:r w:rsidRPr="00134A02">
      <w:rPr>
        <w:rFonts w:ascii="Century" w:hAnsi="Century" w:cs="Times New Roman"/>
        <w:b/>
        <w:sz w:val="28"/>
        <w:szCs w:val="28"/>
      </w:rPr>
      <w:tab/>
    </w:r>
    <w:r w:rsidRPr="00134A02">
      <w:rPr>
        <w:rFonts w:ascii="Century" w:hAnsi="Century" w:cs="Times New Roman"/>
        <w:b/>
        <w:sz w:val="28"/>
        <w:szCs w:val="28"/>
      </w:rPr>
      <w:tab/>
      <w:t xml:space="preserve"> </w:t>
    </w:r>
    <w:r>
      <w:rPr>
        <w:rFonts w:ascii="Century" w:hAnsi="Century" w:cs="Times New Roman"/>
        <w:b/>
        <w:sz w:val="28"/>
        <w:szCs w:val="28"/>
      </w:rPr>
      <w:t xml:space="preserve"> </w:t>
    </w:r>
    <w:r w:rsidRPr="00134A02">
      <w:rPr>
        <w:rFonts w:ascii="Century" w:hAnsi="Century" w:cs="Times New Roman"/>
        <w:b/>
        <w:sz w:val="28"/>
        <w:szCs w:val="28"/>
      </w:rPr>
      <w:t xml:space="preserve">     LIČKO-SENJSKE ŽUPANIJE   Gospić</w:t>
    </w:r>
    <w:r>
      <w:rPr>
        <w:rFonts w:ascii="Century" w:hAnsi="Century" w:cs="Times New Roman"/>
        <w:b/>
        <w:sz w:val="28"/>
        <w:szCs w:val="28"/>
      </w:rPr>
      <w:t xml:space="preserve"> </w:t>
    </w:r>
  </w:p>
  <w:p w:rsidR="00134A02" w:rsidRPr="00AB7BBE" w:rsidRDefault="00134A02" w:rsidP="00134A02">
    <w:pPr>
      <w:pStyle w:val="NoSpacing"/>
      <w:rPr>
        <w:rFonts w:ascii="Baskerville Old Face" w:hAnsi="Baskerville Old Face"/>
        <w:sz w:val="16"/>
        <w:szCs w:val="16"/>
      </w:rPr>
    </w:pPr>
    <w:r>
      <w:rPr>
        <w:rFonts w:ascii="Baskerville Old Face" w:hAnsi="Baskerville Old Face" w:cs="Times New Roman"/>
        <w:sz w:val="16"/>
        <w:szCs w:val="16"/>
      </w:rPr>
      <w:t xml:space="preserve">                     </w:t>
    </w:r>
    <w:r>
      <w:rPr>
        <w:rFonts w:ascii="Baskerville Old Face" w:hAnsi="Baskerville Old Face" w:cs="Times New Roman"/>
        <w:sz w:val="16"/>
        <w:szCs w:val="16"/>
      </w:rPr>
      <w:tab/>
    </w:r>
    <w:r>
      <w:rPr>
        <w:rFonts w:ascii="Baskerville Old Face" w:hAnsi="Baskerville Old Face" w:cs="Times New Roman"/>
        <w:sz w:val="16"/>
        <w:szCs w:val="16"/>
      </w:rPr>
      <w:tab/>
    </w:r>
    <w:r>
      <w:rPr>
        <w:rFonts w:ascii="Baskerville Old Face" w:hAnsi="Baskerville Old Face" w:cs="Times New Roman"/>
        <w:sz w:val="16"/>
        <w:szCs w:val="16"/>
      </w:rPr>
      <w:tab/>
      <w:t xml:space="preserve">    </w:t>
    </w:r>
    <w:r w:rsidRPr="00AB7BBE">
      <w:rPr>
        <w:rFonts w:ascii="Baskerville Old Face" w:hAnsi="Baskerville Old Face" w:cs="Times New Roman"/>
        <w:sz w:val="16"/>
        <w:szCs w:val="16"/>
      </w:rPr>
      <w:t xml:space="preserve">Senjskih </w:t>
    </w:r>
    <w:r w:rsidRPr="00AB7BBE">
      <w:rPr>
        <w:rFonts w:ascii="Georgia" w:hAnsi="Georgia" w:cs="Times New Roman"/>
        <w:sz w:val="16"/>
        <w:szCs w:val="16"/>
      </w:rPr>
      <w:t>ž</w:t>
    </w:r>
    <w:r w:rsidRPr="00AB7BBE">
      <w:rPr>
        <w:rFonts w:ascii="Baskerville Old Face" w:hAnsi="Baskerville Old Face" w:cs="Times New Roman"/>
        <w:sz w:val="16"/>
        <w:szCs w:val="16"/>
      </w:rPr>
      <w:t>rtava br. 2  p.p. 82</w:t>
    </w:r>
    <w:r>
      <w:rPr>
        <w:rFonts w:ascii="Baskerville Old Face" w:hAnsi="Baskerville Old Face" w:cs="Times New Roman"/>
        <w:sz w:val="16"/>
        <w:szCs w:val="16"/>
      </w:rPr>
      <w:t xml:space="preserve">  </w:t>
    </w:r>
    <w:r w:rsidRPr="00AB7BBE">
      <w:rPr>
        <w:rFonts w:ascii="Baskerville Old Face" w:hAnsi="Baskerville Old Face"/>
        <w:sz w:val="16"/>
        <w:szCs w:val="16"/>
      </w:rPr>
      <w:t xml:space="preserve"> Telefon: (053) 574-452 </w:t>
    </w:r>
    <w:r>
      <w:rPr>
        <w:rFonts w:ascii="Baskerville Old Face" w:hAnsi="Baskerville Old Face"/>
        <w:sz w:val="16"/>
        <w:szCs w:val="16"/>
      </w:rPr>
      <w:t xml:space="preserve"> </w:t>
    </w:r>
    <w:r w:rsidRPr="00AB7BBE">
      <w:rPr>
        <w:rFonts w:ascii="Baskerville Old Face" w:hAnsi="Baskerville Old Face"/>
        <w:sz w:val="16"/>
        <w:szCs w:val="16"/>
      </w:rPr>
      <w:t xml:space="preserve"> Telefax: (053) 574-453 </w:t>
    </w:r>
  </w:p>
  <w:p w:rsidR="00134A02" w:rsidRPr="00AB7BBE" w:rsidRDefault="00134A02" w:rsidP="00134A02">
    <w:pPr>
      <w:pStyle w:val="NoSpacing"/>
      <w:rPr>
        <w:rFonts w:ascii="Baskerville Old Face" w:hAnsi="Baskerville Old Face"/>
        <w:sz w:val="16"/>
        <w:szCs w:val="16"/>
      </w:rPr>
    </w:pPr>
    <w:r>
      <w:rPr>
        <w:rFonts w:ascii="Baskerville Old Face" w:hAnsi="Baskerville Old Face"/>
        <w:sz w:val="16"/>
        <w:szCs w:val="16"/>
      </w:rPr>
      <w:t xml:space="preserve">           </w:t>
    </w:r>
    <w:r>
      <w:rPr>
        <w:rFonts w:ascii="Baskerville Old Face" w:hAnsi="Baskerville Old Face"/>
        <w:sz w:val="16"/>
        <w:szCs w:val="16"/>
      </w:rPr>
      <w:tab/>
    </w:r>
    <w:r>
      <w:rPr>
        <w:rFonts w:ascii="Baskerville Old Face" w:hAnsi="Baskerville Old Face"/>
        <w:sz w:val="16"/>
        <w:szCs w:val="16"/>
      </w:rPr>
      <w:tab/>
    </w:r>
    <w:r>
      <w:rPr>
        <w:rFonts w:ascii="Baskerville Old Face" w:hAnsi="Baskerville Old Face"/>
        <w:sz w:val="16"/>
        <w:szCs w:val="16"/>
      </w:rPr>
      <w:tab/>
      <w:t xml:space="preserve">     </w:t>
    </w:r>
    <w:r w:rsidRPr="00AB7BBE">
      <w:rPr>
        <w:rFonts w:ascii="Baskerville Old Face" w:hAnsi="Baskerville Old Face"/>
        <w:sz w:val="16"/>
        <w:szCs w:val="16"/>
      </w:rPr>
      <w:t xml:space="preserve"> e-mail:  </w:t>
    </w:r>
    <w:hyperlink r:id="rId2" w:history="1">
      <w:r w:rsidRPr="008D3504">
        <w:rPr>
          <w:rStyle w:val="Hyperlink"/>
          <w:rFonts w:ascii="Baskerville Old Face" w:hAnsi="Baskerville Old Face"/>
          <w:color w:val="auto"/>
          <w:sz w:val="16"/>
          <w:szCs w:val="16"/>
          <w:u w:val="none"/>
        </w:rPr>
        <w:t>zavod@zzjzlsz.hr</w:t>
      </w:r>
    </w:hyperlink>
    <w:r w:rsidRPr="00AB7BBE">
      <w:rPr>
        <w:rFonts w:ascii="Baskerville Old Face" w:hAnsi="Baskerville Old Face"/>
        <w:sz w:val="16"/>
        <w:szCs w:val="16"/>
      </w:rPr>
      <w:t xml:space="preserve">     MB: 1219308    OIB: 96210828522     </w:t>
    </w:r>
    <w:r w:rsidR="00892405">
      <w:rPr>
        <w:rFonts w:ascii="Georgia" w:hAnsi="Georgia"/>
        <w:sz w:val="16"/>
        <w:szCs w:val="16"/>
      </w:rPr>
      <w:t xml:space="preserve">IBAN: </w:t>
    </w:r>
    <w:r w:rsidR="00892405" w:rsidRPr="00892405">
      <w:rPr>
        <w:rFonts w:ascii="Baskerville Old Face" w:hAnsi="Baskerville Old Face"/>
        <w:sz w:val="16"/>
        <w:szCs w:val="16"/>
      </w:rPr>
      <w:t>HR69</w:t>
    </w:r>
    <w:r w:rsidRPr="00892405">
      <w:rPr>
        <w:rFonts w:ascii="Baskerville Old Face" w:hAnsi="Baskerville Old Face"/>
        <w:sz w:val="16"/>
        <w:szCs w:val="16"/>
      </w:rPr>
      <w:t>23900011100351206</w:t>
    </w:r>
  </w:p>
  <w:p w:rsidR="00134A02" w:rsidRPr="00AB7BBE" w:rsidRDefault="00E51A95" w:rsidP="00134A02">
    <w:pPr>
      <w:pStyle w:val="NoSpacing"/>
      <w:rPr>
        <w:rFonts w:ascii="Baskerville Old Face" w:hAnsi="Baskerville Old Face"/>
        <w:sz w:val="14"/>
        <w:szCs w:val="14"/>
      </w:rPr>
    </w:pPr>
    <w:r>
      <w:rPr>
        <w:rFonts w:ascii="Baskerville Old Face" w:hAnsi="Baskerville Old Face"/>
        <w:sz w:val="14"/>
        <w:szCs w:val="14"/>
      </w:rPr>
      <w:t xml:space="preserve">     </w:t>
    </w:r>
  </w:p>
  <w:p w:rsidR="00134A02" w:rsidRPr="00AB7BBE" w:rsidRDefault="00134A02" w:rsidP="00134A02">
    <w:pPr>
      <w:pStyle w:val="NoSpacing"/>
      <w:rPr>
        <w:rFonts w:ascii="Baskerville Old Face" w:hAnsi="Baskerville Old Face"/>
        <w:sz w:val="14"/>
        <w:szCs w:val="14"/>
      </w:rPr>
    </w:pPr>
    <w:r>
      <w:rPr>
        <w:rFonts w:ascii="Baskerville Old Face" w:hAnsi="Baskerville Old Face"/>
        <w:sz w:val="14"/>
        <w:szCs w:val="14"/>
      </w:rPr>
      <w:t xml:space="preserve">    </w:t>
    </w:r>
    <w:r>
      <w:rPr>
        <w:rFonts w:ascii="Baskerville Old Face" w:hAnsi="Baskerville Old Face"/>
        <w:sz w:val="14"/>
        <w:szCs w:val="14"/>
      </w:rPr>
      <w:tab/>
    </w:r>
    <w:r>
      <w:rPr>
        <w:rFonts w:ascii="Baskerville Old Face" w:hAnsi="Baskerville Old Face"/>
        <w:sz w:val="14"/>
        <w:szCs w:val="14"/>
      </w:rPr>
      <w:tab/>
    </w:r>
    <w:r>
      <w:rPr>
        <w:rFonts w:ascii="Baskerville Old Face" w:hAnsi="Baskerville Old Face"/>
        <w:sz w:val="14"/>
        <w:szCs w:val="14"/>
      </w:rPr>
      <w:tab/>
      <w:t xml:space="preserve">  </w:t>
    </w:r>
    <w:r w:rsidRPr="00AB7BBE">
      <w:rPr>
        <w:rFonts w:ascii="Baskerville Old Face" w:hAnsi="Baskerville Old Face"/>
        <w:sz w:val="14"/>
        <w:szCs w:val="14"/>
      </w:rPr>
      <w:t xml:space="preserve"> Odjel epi</w:t>
    </w:r>
    <w:r>
      <w:rPr>
        <w:rFonts w:ascii="Baskerville Old Face" w:hAnsi="Baskerville Old Face"/>
        <w:sz w:val="14"/>
        <w:szCs w:val="14"/>
      </w:rPr>
      <w:t xml:space="preserve">demiologije:     574-571     </w:t>
    </w:r>
    <w:r w:rsidRPr="00AB7BBE">
      <w:rPr>
        <w:rFonts w:ascii="Baskerville Old Face" w:hAnsi="Baskerville Old Face"/>
        <w:sz w:val="14"/>
        <w:szCs w:val="14"/>
      </w:rPr>
      <w:t xml:space="preserve">Odjel školske medicine:    </w:t>
    </w:r>
    <w:r>
      <w:rPr>
        <w:rFonts w:ascii="Baskerville Old Face" w:hAnsi="Baskerville Old Face"/>
        <w:sz w:val="14"/>
        <w:szCs w:val="14"/>
      </w:rPr>
      <w:t xml:space="preserve">  </w:t>
    </w:r>
    <w:r w:rsidRPr="00AB7BBE">
      <w:rPr>
        <w:rFonts w:ascii="Baskerville Old Face" w:hAnsi="Baskerville Old Face"/>
        <w:sz w:val="14"/>
        <w:szCs w:val="14"/>
      </w:rPr>
      <w:t xml:space="preserve">572-575 </w:t>
    </w:r>
    <w:r>
      <w:rPr>
        <w:rFonts w:ascii="Baskerville Old Face" w:hAnsi="Baskerville Old Face"/>
        <w:sz w:val="14"/>
        <w:szCs w:val="14"/>
      </w:rPr>
      <w:t xml:space="preserve">        Odjel zdravstvene ekologije    574-860</w:t>
    </w:r>
    <w:r w:rsidRPr="00AB7BBE">
      <w:rPr>
        <w:rFonts w:ascii="Baskerville Old Face" w:hAnsi="Baskerville Old Face"/>
        <w:sz w:val="14"/>
        <w:szCs w:val="14"/>
      </w:rPr>
      <w:t xml:space="preserve">     </w:t>
    </w:r>
  </w:p>
  <w:p w:rsidR="00134A02" w:rsidRPr="00AB7BBE" w:rsidRDefault="00134A02" w:rsidP="00134A02">
    <w:pPr>
      <w:pStyle w:val="NoSpacing"/>
      <w:rPr>
        <w:rFonts w:ascii="Baskerville Old Face" w:hAnsi="Baskerville Old Face"/>
        <w:sz w:val="14"/>
        <w:szCs w:val="14"/>
      </w:rPr>
    </w:pPr>
    <w:r w:rsidRPr="00AB7BBE">
      <w:rPr>
        <w:rFonts w:ascii="Baskerville Old Face" w:hAnsi="Baskerville Old Face"/>
        <w:sz w:val="14"/>
        <w:szCs w:val="14"/>
      </w:rPr>
      <w:t xml:space="preserve"> </w:t>
    </w:r>
    <w:r>
      <w:rPr>
        <w:rFonts w:ascii="Baskerville Old Face" w:hAnsi="Baskerville Old Face"/>
        <w:sz w:val="14"/>
        <w:szCs w:val="14"/>
      </w:rPr>
      <w:t xml:space="preserve">     </w:t>
    </w:r>
    <w:r>
      <w:rPr>
        <w:rFonts w:ascii="Baskerville Old Face" w:hAnsi="Baskerville Old Face"/>
        <w:sz w:val="14"/>
        <w:szCs w:val="14"/>
      </w:rPr>
      <w:tab/>
    </w:r>
    <w:r>
      <w:rPr>
        <w:rFonts w:ascii="Baskerville Old Face" w:hAnsi="Baskerville Old Face"/>
        <w:sz w:val="14"/>
        <w:szCs w:val="14"/>
      </w:rPr>
      <w:tab/>
    </w:r>
    <w:r>
      <w:rPr>
        <w:rFonts w:ascii="Baskerville Old Face" w:hAnsi="Baskerville Old Face"/>
        <w:sz w:val="14"/>
        <w:szCs w:val="14"/>
      </w:rPr>
      <w:tab/>
      <w:t xml:space="preserve">  </w:t>
    </w:r>
    <w:r w:rsidRPr="00AB7BBE">
      <w:rPr>
        <w:rFonts w:ascii="Baskerville Old Face" w:hAnsi="Baskerville Old Face"/>
        <w:sz w:val="14"/>
        <w:szCs w:val="14"/>
      </w:rPr>
      <w:t xml:space="preserve"> </w:t>
    </w:r>
    <w:r>
      <w:rPr>
        <w:rFonts w:ascii="Baskerville Old Face" w:hAnsi="Baskerville Old Face"/>
        <w:sz w:val="14"/>
        <w:szCs w:val="14"/>
      </w:rPr>
      <w:t xml:space="preserve">Odjel mikrobiologije:     </w:t>
    </w:r>
    <w:r w:rsidRPr="00AB7BBE">
      <w:rPr>
        <w:rFonts w:ascii="Baskerville Old Face" w:hAnsi="Baskerville Old Face"/>
        <w:sz w:val="14"/>
        <w:szCs w:val="14"/>
      </w:rPr>
      <w:t>57</w:t>
    </w:r>
    <w:r>
      <w:rPr>
        <w:rFonts w:ascii="Baskerville Old Face" w:hAnsi="Baskerville Old Face"/>
        <w:sz w:val="14"/>
        <w:szCs w:val="14"/>
      </w:rPr>
      <w:t>3-</w:t>
    </w:r>
    <w:r w:rsidR="003A4C2B">
      <w:rPr>
        <w:rFonts w:ascii="Baskerville Old Face" w:hAnsi="Baskerville Old Face"/>
        <w:sz w:val="14"/>
        <w:szCs w:val="14"/>
      </w:rPr>
      <w:t>423</w:t>
    </w:r>
    <w:r w:rsidRPr="00AB7BBE">
      <w:rPr>
        <w:rFonts w:ascii="Baskerville Old Face" w:hAnsi="Baskerville Old Face"/>
        <w:sz w:val="14"/>
        <w:szCs w:val="14"/>
      </w:rPr>
      <w:t xml:space="preserve"> </w:t>
    </w:r>
    <w:r>
      <w:rPr>
        <w:rFonts w:ascii="Baskerville Old Face" w:hAnsi="Baskerville Old Face"/>
        <w:sz w:val="14"/>
        <w:szCs w:val="14"/>
      </w:rPr>
      <w:t xml:space="preserve">    Odjel javnog zdravstva         </w:t>
    </w:r>
    <w:r w:rsidRPr="00AB7BBE">
      <w:rPr>
        <w:rFonts w:ascii="Baskerville Old Face" w:hAnsi="Baskerville Old Face"/>
        <w:sz w:val="14"/>
        <w:szCs w:val="14"/>
      </w:rPr>
      <w:t>573-</w:t>
    </w:r>
    <w:r>
      <w:rPr>
        <w:rFonts w:ascii="Baskerville Old Face" w:hAnsi="Baskerville Old Face"/>
        <w:sz w:val="14"/>
        <w:szCs w:val="14"/>
      </w:rPr>
      <w:t>432         Odjel za prevenciju ovisnosti   573-804</w:t>
    </w:r>
  </w:p>
  <w:p w:rsidR="00134A02" w:rsidRDefault="00687A93" w:rsidP="00134A02">
    <w:pPr>
      <w:pStyle w:val="NoSpacing"/>
      <w:rPr>
        <w:rFonts w:ascii="Adobe Garamond Pro" w:hAnsi="Adobe Garamond Pro" w:cs="Times New Roman"/>
        <w:sz w:val="28"/>
        <w:szCs w:val="28"/>
      </w:rPr>
    </w:pPr>
    <w:r>
      <w:rPr>
        <w:rFonts w:ascii="Adobe Garamond Pro" w:hAnsi="Adobe Garamond Pro" w:cs="Times New Roman"/>
        <w:noProof/>
        <w:sz w:val="28"/>
        <w:szCs w:val="28"/>
        <w:lang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-156845</wp:posOffset>
              </wp:positionH>
              <wp:positionV relativeFrom="paragraph">
                <wp:posOffset>96520</wp:posOffset>
              </wp:positionV>
              <wp:extent cx="6877050" cy="90805"/>
              <wp:effectExtent l="19050" t="19050" r="38100" b="6159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77050" cy="90805"/>
                      </a:xfrm>
                      <a:prstGeom prst="horizontalScroll">
                        <a:avLst>
                          <a:gd name="adj" fmla="val 12500"/>
                        </a:avLst>
                      </a:prstGeom>
                      <a:solidFill>
                        <a:schemeClr val="dk1">
                          <a:lumMod val="100000"/>
                          <a:lumOff val="0"/>
                        </a:schemeClr>
                      </a:solidFill>
                      <a:ln w="38100">
                        <a:solidFill>
                          <a:schemeClr val="lt1">
                            <a:lumMod val="9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l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98" coordsize="21600,21600" o:spt="98" adj="2700" path="m0@5qy@2@1l@0@1@0@2qy@7,,21600@2l21600@9qy@7@10l@1@10@1@11qy@2,21600,0@11xem0@5nfqy@2@6@1@5@3@4@2@5l@2@6em@1@5nfl@1@10em21600@2nfqy@7@1l@0@1em@0@2nfqy@8@3@7@2l@7@1e">
              <v:formulas>
                <v:f eqn="sum width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width 0 @2"/>
                <v:f eqn="sum width 0 @3"/>
                <v:f eqn="sum height 0 @5"/>
                <v:f eqn="sum height 0 @1"/>
                <v:f eqn="sum height 0 @2"/>
                <v:f eqn="val width"/>
                <v:f eqn="prod width 1 2"/>
                <v:f eqn="prod height 1 2"/>
              </v:formulas>
              <v:path o:extrusionok="f" limo="10800,10800" o:connecttype="custom" o:connectlocs="@13,@1;0,@14;@13,@10;@12,@14" o:connectangles="270,180,90,0" textboxrect="@1,@1,@7,@10"/>
              <v:handles>
                <v:h position="#0,topLeft" xrange="0,5400"/>
              </v:handles>
              <o:complex v:ext="view"/>
            </v:shapetype>
            <v:shape id="AutoShape 1" o:spid="_x0000_s1026" type="#_x0000_t98" style="position:absolute;margin-left:-12.35pt;margin-top:7.6pt;width:541.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" fillcolor="black [3200]" strokecolor="#f2f2f2 [3041]" strokeweight="3pt">
              <v:shadow on="t" color="#7f7f7f [1601]" opacity=".5" offset="1pt"/>
            </v:shape>
          </w:pict>
        </mc:Fallback>
      </mc:AlternateContent>
    </w:r>
  </w:p>
  <w:p w:rsidR="00134A02" w:rsidRPr="00A110D4" w:rsidRDefault="00134A02" w:rsidP="00134A02">
    <w:pPr>
      <w:pStyle w:val="NoSpacing"/>
      <w:rPr>
        <w:rFonts w:ascii="Adobe Garamond Pro" w:hAnsi="Adobe Garamond Pro" w:cs="Times New Roman"/>
        <w:sz w:val="28"/>
        <w:szCs w:val="28"/>
      </w:rPr>
    </w:pPr>
  </w:p>
  <w:p w:rsidR="00134A02" w:rsidRDefault="00134A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1761"/>
    <w:multiLevelType w:val="hybridMultilevel"/>
    <w:tmpl w:val="F75639E2"/>
    <w:lvl w:ilvl="0" w:tplc="B8B810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82455"/>
    <w:multiLevelType w:val="hybridMultilevel"/>
    <w:tmpl w:val="23F03308"/>
    <w:lvl w:ilvl="0" w:tplc="041A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1D074071"/>
    <w:multiLevelType w:val="hybridMultilevel"/>
    <w:tmpl w:val="8B36190E"/>
    <w:lvl w:ilvl="0" w:tplc="A816C5FA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312D39AF"/>
    <w:multiLevelType w:val="hybridMultilevel"/>
    <w:tmpl w:val="5BAA22D2"/>
    <w:lvl w:ilvl="0" w:tplc="08A85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102B98"/>
    <w:multiLevelType w:val="hybridMultilevel"/>
    <w:tmpl w:val="1054E69C"/>
    <w:lvl w:ilvl="0" w:tplc="73167D44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>
    <w:nsid w:val="49905E7E"/>
    <w:multiLevelType w:val="hybridMultilevel"/>
    <w:tmpl w:val="6176861C"/>
    <w:lvl w:ilvl="0" w:tplc="F006E0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283D29"/>
    <w:multiLevelType w:val="hybridMultilevel"/>
    <w:tmpl w:val="1FAEC876"/>
    <w:lvl w:ilvl="0" w:tplc="041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F6C7A25"/>
    <w:multiLevelType w:val="hybridMultilevel"/>
    <w:tmpl w:val="7DD4CBC6"/>
    <w:lvl w:ilvl="0" w:tplc="08AAC6C8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>
    <w:nsid w:val="6D0D68B8"/>
    <w:multiLevelType w:val="hybridMultilevel"/>
    <w:tmpl w:val="932A2106"/>
    <w:lvl w:ilvl="0" w:tplc="7A14B1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22B"/>
    <w:rsid w:val="00014B76"/>
    <w:rsid w:val="00030732"/>
    <w:rsid w:val="00042FF4"/>
    <w:rsid w:val="00055476"/>
    <w:rsid w:val="000628E9"/>
    <w:rsid w:val="000778B4"/>
    <w:rsid w:val="00081524"/>
    <w:rsid w:val="000C1E05"/>
    <w:rsid w:val="00134A02"/>
    <w:rsid w:val="001852AB"/>
    <w:rsid w:val="001C4616"/>
    <w:rsid w:val="001E2D77"/>
    <w:rsid w:val="001F3488"/>
    <w:rsid w:val="001F7DF2"/>
    <w:rsid w:val="00200A12"/>
    <w:rsid w:val="00211BAB"/>
    <w:rsid w:val="00224E5E"/>
    <w:rsid w:val="00235F78"/>
    <w:rsid w:val="002470D1"/>
    <w:rsid w:val="00262C24"/>
    <w:rsid w:val="00294E5C"/>
    <w:rsid w:val="002E29B0"/>
    <w:rsid w:val="002E7780"/>
    <w:rsid w:val="002F021F"/>
    <w:rsid w:val="002F0A07"/>
    <w:rsid w:val="003012B9"/>
    <w:rsid w:val="00306ADA"/>
    <w:rsid w:val="00323D9E"/>
    <w:rsid w:val="0033670D"/>
    <w:rsid w:val="00354703"/>
    <w:rsid w:val="003548AA"/>
    <w:rsid w:val="003569EA"/>
    <w:rsid w:val="00373FAB"/>
    <w:rsid w:val="003801FE"/>
    <w:rsid w:val="00383C60"/>
    <w:rsid w:val="003A4C2B"/>
    <w:rsid w:val="003B1562"/>
    <w:rsid w:val="003C49EA"/>
    <w:rsid w:val="003E1942"/>
    <w:rsid w:val="004074AF"/>
    <w:rsid w:val="004108D4"/>
    <w:rsid w:val="0041563F"/>
    <w:rsid w:val="004217FD"/>
    <w:rsid w:val="004225E0"/>
    <w:rsid w:val="00435F3F"/>
    <w:rsid w:val="00437E57"/>
    <w:rsid w:val="0044136B"/>
    <w:rsid w:val="00464C07"/>
    <w:rsid w:val="00484CA5"/>
    <w:rsid w:val="004907A0"/>
    <w:rsid w:val="004A4FA5"/>
    <w:rsid w:val="004A5892"/>
    <w:rsid w:val="004B05B3"/>
    <w:rsid w:val="004B4F02"/>
    <w:rsid w:val="004C11A9"/>
    <w:rsid w:val="004C12B0"/>
    <w:rsid w:val="004C2490"/>
    <w:rsid w:val="004C643A"/>
    <w:rsid w:val="004F2BEE"/>
    <w:rsid w:val="00512EF1"/>
    <w:rsid w:val="00513B80"/>
    <w:rsid w:val="0053536F"/>
    <w:rsid w:val="00545AB0"/>
    <w:rsid w:val="00547BDA"/>
    <w:rsid w:val="00552257"/>
    <w:rsid w:val="00577126"/>
    <w:rsid w:val="005B569B"/>
    <w:rsid w:val="005C5B79"/>
    <w:rsid w:val="005D2822"/>
    <w:rsid w:val="00614525"/>
    <w:rsid w:val="00620CB4"/>
    <w:rsid w:val="00631DA9"/>
    <w:rsid w:val="0063722B"/>
    <w:rsid w:val="00643513"/>
    <w:rsid w:val="00687A93"/>
    <w:rsid w:val="006B7671"/>
    <w:rsid w:val="006F25A9"/>
    <w:rsid w:val="007166F0"/>
    <w:rsid w:val="007210DB"/>
    <w:rsid w:val="00757652"/>
    <w:rsid w:val="0076379A"/>
    <w:rsid w:val="007760A5"/>
    <w:rsid w:val="007946DC"/>
    <w:rsid w:val="007C04AC"/>
    <w:rsid w:val="007C29B2"/>
    <w:rsid w:val="007D6425"/>
    <w:rsid w:val="007E4AF3"/>
    <w:rsid w:val="00816EA4"/>
    <w:rsid w:val="00820993"/>
    <w:rsid w:val="0082165B"/>
    <w:rsid w:val="0083121A"/>
    <w:rsid w:val="0085667A"/>
    <w:rsid w:val="0086526C"/>
    <w:rsid w:val="008821E2"/>
    <w:rsid w:val="008877FE"/>
    <w:rsid w:val="00892405"/>
    <w:rsid w:val="0089774F"/>
    <w:rsid w:val="008B0A7D"/>
    <w:rsid w:val="008B771D"/>
    <w:rsid w:val="008D0537"/>
    <w:rsid w:val="008D3504"/>
    <w:rsid w:val="008E2C16"/>
    <w:rsid w:val="008F09F7"/>
    <w:rsid w:val="008F0A22"/>
    <w:rsid w:val="008F14E1"/>
    <w:rsid w:val="009121F6"/>
    <w:rsid w:val="0092077A"/>
    <w:rsid w:val="009214F5"/>
    <w:rsid w:val="00967159"/>
    <w:rsid w:val="00974BFD"/>
    <w:rsid w:val="00995F16"/>
    <w:rsid w:val="009A11F6"/>
    <w:rsid w:val="009E0249"/>
    <w:rsid w:val="00A07148"/>
    <w:rsid w:val="00A1002E"/>
    <w:rsid w:val="00A16A06"/>
    <w:rsid w:val="00A40E95"/>
    <w:rsid w:val="00A41710"/>
    <w:rsid w:val="00A718D3"/>
    <w:rsid w:val="00A82AD8"/>
    <w:rsid w:val="00A86CDC"/>
    <w:rsid w:val="00A86FEB"/>
    <w:rsid w:val="00AD1FE8"/>
    <w:rsid w:val="00AE1A83"/>
    <w:rsid w:val="00AE5ED2"/>
    <w:rsid w:val="00B06D77"/>
    <w:rsid w:val="00B36714"/>
    <w:rsid w:val="00B86C24"/>
    <w:rsid w:val="00BA30E9"/>
    <w:rsid w:val="00BC283B"/>
    <w:rsid w:val="00BC3033"/>
    <w:rsid w:val="00BC42A9"/>
    <w:rsid w:val="00BE2EBC"/>
    <w:rsid w:val="00BE5106"/>
    <w:rsid w:val="00BF3EC2"/>
    <w:rsid w:val="00C028F9"/>
    <w:rsid w:val="00C378B9"/>
    <w:rsid w:val="00C61505"/>
    <w:rsid w:val="00C64B31"/>
    <w:rsid w:val="00CB7D0C"/>
    <w:rsid w:val="00CD7805"/>
    <w:rsid w:val="00CF0DD3"/>
    <w:rsid w:val="00CF7CBA"/>
    <w:rsid w:val="00D11D83"/>
    <w:rsid w:val="00D30BAB"/>
    <w:rsid w:val="00D375F1"/>
    <w:rsid w:val="00D428ED"/>
    <w:rsid w:val="00D62723"/>
    <w:rsid w:val="00D72126"/>
    <w:rsid w:val="00D82AC2"/>
    <w:rsid w:val="00DB321A"/>
    <w:rsid w:val="00DD5BDE"/>
    <w:rsid w:val="00DF297B"/>
    <w:rsid w:val="00DF3126"/>
    <w:rsid w:val="00E1300B"/>
    <w:rsid w:val="00E14935"/>
    <w:rsid w:val="00E25CF2"/>
    <w:rsid w:val="00E31EF9"/>
    <w:rsid w:val="00E3677B"/>
    <w:rsid w:val="00E412B5"/>
    <w:rsid w:val="00E51A95"/>
    <w:rsid w:val="00E57485"/>
    <w:rsid w:val="00E81C77"/>
    <w:rsid w:val="00E9198E"/>
    <w:rsid w:val="00ED7225"/>
    <w:rsid w:val="00EE0003"/>
    <w:rsid w:val="00F16094"/>
    <w:rsid w:val="00F269C8"/>
    <w:rsid w:val="00F30890"/>
    <w:rsid w:val="00F51822"/>
    <w:rsid w:val="00F666A1"/>
    <w:rsid w:val="00F745C6"/>
    <w:rsid w:val="00F80DB8"/>
    <w:rsid w:val="00F85609"/>
    <w:rsid w:val="00F92A67"/>
    <w:rsid w:val="00FA44BB"/>
    <w:rsid w:val="00FE3E51"/>
    <w:rsid w:val="00FF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Heading2">
    <w:name w:val="heading 2"/>
    <w:basedOn w:val="Normal"/>
    <w:next w:val="Normal"/>
    <w:link w:val="Naslov2Char"/>
    <w:qFormat/>
    <w:rsid w:val="004A5892"/>
    <w:pPr>
      <w:keepNext/>
      <w:jc w:val="center"/>
      <w:outlineLvl w:val="1"/>
    </w:pPr>
    <w:rPr>
      <w:rFonts w:ascii="Arial" w:hAnsi="Arial"/>
      <w:b/>
      <w:sz w:val="3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350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D3504"/>
    <w:rPr>
      <w:color w:val="0000FF" w:themeColor="hyperlink"/>
      <w:u w:val="single"/>
    </w:rPr>
  </w:style>
  <w:style w:type="paragraph" w:styleId="Header">
    <w:name w:val="header"/>
    <w:basedOn w:val="Normal"/>
    <w:link w:val="ZaglavljeChar"/>
    <w:uiPriority w:val="99"/>
    <w:unhideWhenUsed/>
    <w:rsid w:val="00134A0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character" w:customStyle="1" w:styleId="ZaglavljeChar">
    <w:name w:val="Zaglavlje Char"/>
    <w:basedOn w:val="DefaultParagraphFont"/>
    <w:link w:val="Header"/>
    <w:uiPriority w:val="99"/>
    <w:rsid w:val="00134A02"/>
  </w:style>
  <w:style w:type="paragraph" w:styleId="Footer">
    <w:name w:val="footer"/>
    <w:basedOn w:val="Normal"/>
    <w:link w:val="PodnojeChar"/>
    <w:uiPriority w:val="99"/>
    <w:unhideWhenUsed/>
    <w:rsid w:val="00134A0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character" w:customStyle="1" w:styleId="PodnojeChar">
    <w:name w:val="Podnožje Char"/>
    <w:basedOn w:val="DefaultParagraphFont"/>
    <w:link w:val="Footer"/>
    <w:uiPriority w:val="99"/>
    <w:rsid w:val="00134A02"/>
  </w:style>
  <w:style w:type="paragraph" w:styleId="ListParagraph">
    <w:name w:val="List Paragraph"/>
    <w:basedOn w:val="Normal"/>
    <w:uiPriority w:val="34"/>
    <w:qFormat/>
    <w:rsid w:val="00042F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table" w:styleId="TableGrid">
    <w:name w:val="Table Grid"/>
    <w:basedOn w:val="TableNormal"/>
    <w:uiPriority w:val="59"/>
    <w:rsid w:val="00042F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TekstbaloniaChar"/>
    <w:uiPriority w:val="99"/>
    <w:semiHidden/>
    <w:unhideWhenUsed/>
    <w:rsid w:val="004225E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DefaultParagraphFont"/>
    <w:link w:val="BalloonText"/>
    <w:uiPriority w:val="99"/>
    <w:semiHidden/>
    <w:rsid w:val="004225E0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DefaultParagraphFont"/>
    <w:link w:val="Heading2"/>
    <w:rsid w:val="004A5892"/>
    <w:rPr>
      <w:rFonts w:ascii="Arial" w:eastAsia="Times New Roman" w:hAnsi="Arial" w:cs="Times New Roman"/>
      <w:b/>
      <w:sz w:val="32"/>
      <w:szCs w:val="20"/>
      <w:lang w:eastAsia="hr-HR"/>
    </w:rPr>
  </w:style>
  <w:style w:type="table" w:styleId="LightList-Accent5">
    <w:name w:val="Light List Accent 5"/>
    <w:basedOn w:val="TableNormal"/>
    <w:uiPriority w:val="61"/>
    <w:rsid w:val="00E51A9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Heading2">
    <w:name w:val="heading 2"/>
    <w:basedOn w:val="Normal"/>
    <w:next w:val="Normal"/>
    <w:link w:val="Naslov2Char"/>
    <w:qFormat/>
    <w:rsid w:val="004A5892"/>
    <w:pPr>
      <w:keepNext/>
      <w:jc w:val="center"/>
      <w:outlineLvl w:val="1"/>
    </w:pPr>
    <w:rPr>
      <w:rFonts w:ascii="Arial" w:hAnsi="Arial"/>
      <w:b/>
      <w:sz w:val="3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350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D3504"/>
    <w:rPr>
      <w:color w:val="0000FF" w:themeColor="hyperlink"/>
      <w:u w:val="single"/>
    </w:rPr>
  </w:style>
  <w:style w:type="paragraph" w:styleId="Header">
    <w:name w:val="header"/>
    <w:basedOn w:val="Normal"/>
    <w:link w:val="ZaglavljeChar"/>
    <w:uiPriority w:val="99"/>
    <w:unhideWhenUsed/>
    <w:rsid w:val="00134A0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character" w:customStyle="1" w:styleId="ZaglavljeChar">
    <w:name w:val="Zaglavlje Char"/>
    <w:basedOn w:val="DefaultParagraphFont"/>
    <w:link w:val="Header"/>
    <w:uiPriority w:val="99"/>
    <w:rsid w:val="00134A02"/>
  </w:style>
  <w:style w:type="paragraph" w:styleId="Footer">
    <w:name w:val="footer"/>
    <w:basedOn w:val="Normal"/>
    <w:link w:val="PodnojeChar"/>
    <w:uiPriority w:val="99"/>
    <w:unhideWhenUsed/>
    <w:rsid w:val="00134A0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character" w:customStyle="1" w:styleId="PodnojeChar">
    <w:name w:val="Podnožje Char"/>
    <w:basedOn w:val="DefaultParagraphFont"/>
    <w:link w:val="Footer"/>
    <w:uiPriority w:val="99"/>
    <w:rsid w:val="00134A02"/>
  </w:style>
  <w:style w:type="paragraph" w:styleId="ListParagraph">
    <w:name w:val="List Paragraph"/>
    <w:basedOn w:val="Normal"/>
    <w:uiPriority w:val="34"/>
    <w:qFormat/>
    <w:rsid w:val="00042F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table" w:styleId="TableGrid">
    <w:name w:val="Table Grid"/>
    <w:basedOn w:val="TableNormal"/>
    <w:uiPriority w:val="59"/>
    <w:rsid w:val="00042F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TekstbaloniaChar"/>
    <w:uiPriority w:val="99"/>
    <w:semiHidden/>
    <w:unhideWhenUsed/>
    <w:rsid w:val="004225E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DefaultParagraphFont"/>
    <w:link w:val="BalloonText"/>
    <w:uiPriority w:val="99"/>
    <w:semiHidden/>
    <w:rsid w:val="004225E0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DefaultParagraphFont"/>
    <w:link w:val="Heading2"/>
    <w:rsid w:val="004A5892"/>
    <w:rPr>
      <w:rFonts w:ascii="Arial" w:eastAsia="Times New Roman" w:hAnsi="Arial" w:cs="Times New Roman"/>
      <w:b/>
      <w:sz w:val="32"/>
      <w:szCs w:val="20"/>
      <w:lang w:eastAsia="hr-HR"/>
    </w:rPr>
  </w:style>
  <w:style w:type="table" w:styleId="LightList-Accent5">
    <w:name w:val="Light List Accent 5"/>
    <w:basedOn w:val="TableNormal"/>
    <w:uiPriority w:val="61"/>
    <w:rsid w:val="00E51A9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avod@zzjzlsz.h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jelka\Desktop\ZAGLAVLJ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59B00-A3E0-4CD3-BA59-E3DA1395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ZAGLAVLJE</Template>
  <TotalTime>0</TotalTime>
  <Pages>4</Pages>
  <Words>706</Words>
  <Characters>4026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Andjelka</dc:creator>
  <cp:lastModifiedBy>skolska1</cp:lastModifiedBy>
  <cp:revision>2</cp:revision>
  <cp:lastPrinted>2016-07-29T11:29:00Z</cp:lastPrinted>
  <dcterms:created xsi:type="dcterms:W3CDTF">2020-05-12T08:50:00Z</dcterms:created>
  <dcterms:modified xsi:type="dcterms:W3CDTF">2020-05-12T08:50:00Z</dcterms:modified>
</cp:coreProperties>
</file>